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E448" w14:textId="15575BC1" w:rsidR="009457E0" w:rsidRPr="00A836D2" w:rsidRDefault="009457E0" w:rsidP="009457E0">
      <w:pPr>
        <w:pStyle w:val="Naslov"/>
        <w:ind w:right="-426" w:firstLine="0"/>
        <w:jc w:val="left"/>
        <w:rPr>
          <w:rFonts w:ascii="Corbel" w:hAnsi="Corbel"/>
          <w:sz w:val="24"/>
          <w:szCs w:val="24"/>
          <w:u w:val="none"/>
          <w:lang w:val="sl-SI"/>
        </w:rPr>
      </w:pPr>
    </w:p>
    <w:p w14:paraId="4A3C28A0" w14:textId="0742F4BE" w:rsidR="00AB0307" w:rsidRPr="00A836D2" w:rsidRDefault="00AB0307" w:rsidP="00AB0307">
      <w:pPr>
        <w:pStyle w:val="Naslov"/>
        <w:ind w:right="-426" w:firstLine="0"/>
        <w:rPr>
          <w:rFonts w:ascii="Corbel" w:hAnsi="Corbel"/>
          <w:sz w:val="24"/>
          <w:szCs w:val="24"/>
          <w:u w:val="none"/>
          <w:lang w:val="sl-SI"/>
        </w:rPr>
      </w:pPr>
      <w:r w:rsidRPr="00A836D2">
        <w:rPr>
          <w:rFonts w:ascii="Corbel" w:hAnsi="Corbel"/>
          <w:sz w:val="24"/>
          <w:szCs w:val="24"/>
          <w:u w:val="none"/>
          <w:lang w:val="sl-SI"/>
        </w:rPr>
        <w:t>VLOGA ZA ZAPOSLITEV</w:t>
      </w:r>
    </w:p>
    <w:p w14:paraId="1DE2D027" w14:textId="77777777" w:rsidR="00096ABB" w:rsidRDefault="00AB0307" w:rsidP="00342924">
      <w:pPr>
        <w:pStyle w:val="Naslov"/>
        <w:spacing w:line="276" w:lineRule="auto"/>
        <w:ind w:right="-426" w:firstLine="0"/>
        <w:rPr>
          <w:rFonts w:ascii="Corbel" w:hAnsi="Corbel"/>
          <w:sz w:val="24"/>
          <w:szCs w:val="24"/>
          <w:u w:val="none"/>
          <w:lang w:val="sl-SI"/>
        </w:rPr>
      </w:pPr>
      <w:r w:rsidRPr="00A836D2">
        <w:rPr>
          <w:rFonts w:ascii="Corbel" w:hAnsi="Corbel"/>
          <w:sz w:val="24"/>
          <w:szCs w:val="24"/>
          <w:u w:val="none"/>
          <w:lang w:val="sl-SI"/>
        </w:rPr>
        <w:t xml:space="preserve">za prosto delovno mesto </w:t>
      </w:r>
      <w:r w:rsidR="00096ABB" w:rsidRPr="00096ABB">
        <w:rPr>
          <w:rFonts w:ascii="Corbel" w:hAnsi="Corbel"/>
          <w:sz w:val="24"/>
          <w:szCs w:val="24"/>
          <w:u w:val="none"/>
          <w:lang w:val="sl-SI"/>
        </w:rPr>
        <w:t xml:space="preserve">Vodja pisarne in vodja TIC </w:t>
      </w:r>
    </w:p>
    <w:p w14:paraId="595B7FD5" w14:textId="504E42AA" w:rsidR="00342924" w:rsidRPr="00A836D2" w:rsidRDefault="00096ABB" w:rsidP="00342924">
      <w:pPr>
        <w:pStyle w:val="Naslov"/>
        <w:spacing w:line="276" w:lineRule="auto"/>
        <w:ind w:right="-426" w:firstLine="0"/>
        <w:rPr>
          <w:rFonts w:ascii="Corbel" w:hAnsi="Corbel"/>
          <w:sz w:val="24"/>
          <w:szCs w:val="24"/>
          <w:u w:val="none"/>
          <w:lang w:val="sl-SI"/>
        </w:rPr>
      </w:pPr>
      <w:r w:rsidRPr="00096ABB">
        <w:rPr>
          <w:rFonts w:ascii="Corbel" w:hAnsi="Corbel"/>
          <w:sz w:val="24"/>
          <w:szCs w:val="24"/>
          <w:u w:val="none"/>
          <w:lang w:val="sl-SI"/>
        </w:rPr>
        <w:t xml:space="preserve">(Področni svetovalec I – šifra delovnega mesta: </w:t>
      </w:r>
      <w:r w:rsidRPr="00096ABB">
        <w:rPr>
          <w:rFonts w:ascii="Corbel" w:hAnsi="Corbel"/>
          <w:b w:val="0"/>
          <w:bCs/>
          <w:sz w:val="24"/>
          <w:szCs w:val="24"/>
          <w:u w:val="none"/>
          <w:lang w:val="sl-SI"/>
        </w:rPr>
        <w:t>I</w:t>
      </w:r>
      <w:r w:rsidRPr="00096ABB">
        <w:rPr>
          <w:rFonts w:ascii="Corbel" w:hAnsi="Corbel"/>
          <w:b w:val="0"/>
          <w:bCs/>
          <w:sz w:val="32"/>
          <w:szCs w:val="32"/>
          <w:u w:val="none"/>
          <w:lang w:val="sl-SI"/>
        </w:rPr>
        <w:t>017111</w:t>
      </w:r>
      <w:r w:rsidRPr="00096ABB">
        <w:rPr>
          <w:rFonts w:ascii="Corbel" w:hAnsi="Corbel"/>
          <w:sz w:val="24"/>
          <w:szCs w:val="24"/>
          <w:u w:val="none"/>
          <w:lang w:val="sl-SI"/>
        </w:rPr>
        <w:t>)</w:t>
      </w:r>
    </w:p>
    <w:p w14:paraId="2488212E" w14:textId="03EFB219" w:rsidR="001171F6" w:rsidRPr="00A836D2" w:rsidRDefault="001171F6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 w:eastAsia="sl-SI"/>
        </w:rPr>
      </w:pPr>
    </w:p>
    <w:p w14:paraId="3AD88050" w14:textId="2B9AD9A7" w:rsidR="00147F0B" w:rsidRPr="00A836D2" w:rsidRDefault="00147F0B" w:rsidP="0098495B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sz w:val="22"/>
          <w:szCs w:val="22"/>
          <w:lang w:val="sl-SI"/>
        </w:rPr>
      </w:pPr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t>O</w:t>
      </w:r>
      <w:r w:rsidR="00703398" w:rsidRPr="00A836D2">
        <w:rPr>
          <w:rFonts w:ascii="Corbel" w:hAnsi="Corbel"/>
          <w:b/>
          <w:bCs/>
          <w:sz w:val="22"/>
          <w:szCs w:val="22"/>
          <w:lang w:val="sl-SI" w:eastAsia="sl-SI"/>
        </w:rPr>
        <w:t>snovni</w:t>
      </w:r>
      <w:r w:rsidR="00703398" w:rsidRPr="00A836D2">
        <w:rPr>
          <w:rFonts w:ascii="Corbel" w:hAnsi="Corbel"/>
          <w:b/>
          <w:sz w:val="22"/>
          <w:szCs w:val="22"/>
          <w:lang w:val="sl-SI"/>
        </w:rPr>
        <w:t xml:space="preserve"> o</w:t>
      </w:r>
      <w:r w:rsidRPr="00A836D2">
        <w:rPr>
          <w:rFonts w:ascii="Corbel" w:hAnsi="Corbel"/>
          <w:b/>
          <w:sz w:val="22"/>
          <w:szCs w:val="22"/>
          <w:lang w:val="sl-SI"/>
        </w:rPr>
        <w:t>sebni podatki</w:t>
      </w:r>
    </w:p>
    <w:p w14:paraId="5F6E02EE" w14:textId="77777777" w:rsidR="0098495B" w:rsidRPr="00A836D2" w:rsidRDefault="0098495B" w:rsidP="0098495B">
      <w:pPr>
        <w:tabs>
          <w:tab w:val="left" w:pos="5629"/>
        </w:tabs>
        <w:ind w:right="-426"/>
        <w:rPr>
          <w:rFonts w:ascii="Corbel" w:hAnsi="Corbel"/>
          <w:b/>
          <w:sz w:val="10"/>
          <w:szCs w:val="10"/>
          <w:lang w:val="sl-SI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703398" w:rsidRPr="00A836D2" w14:paraId="6D882CFC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2207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Ime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270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2E7BD1DB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A4C7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Priimek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90D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087B3ACF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9B3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Datum rojstva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8DD1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950BC6" w14:paraId="0D482FF3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CD4B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Stalni naslov</w:t>
            </w:r>
          </w:p>
          <w:p w14:paraId="604FBBF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i/>
                <w:lang w:val="sl-SI"/>
              </w:rPr>
              <w:t>(ulica, številka, poštna št. in kraj)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E1F4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950BC6" w14:paraId="3A7E7FEA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980C" w14:textId="77777777" w:rsidR="00BD5680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Naslov za vročanje pošte, če je drugačen od stalnega </w:t>
            </w:r>
          </w:p>
          <w:p w14:paraId="25643CBE" w14:textId="29D0ABFB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i/>
                <w:lang w:val="sl-SI"/>
              </w:rPr>
              <w:t>(ulica, številka, poštna št. in kraj)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1919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7302A4B5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17D1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Mobilni telefon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E4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075BC555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B3C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Elektronska pošta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D003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70D5CC60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F0D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Pridobljeni strokovni naziv izobrazbe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E2F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950BC6" w14:paraId="6C36FE76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6DC5" w14:textId="321BC611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Raven izobrazbe (ustrezno OBKROŽI</w:t>
            </w:r>
            <w:r w:rsidR="000B238A" w:rsidRPr="00A836D2">
              <w:rPr>
                <w:rFonts w:ascii="Corbel" w:hAnsi="Corbel"/>
                <w:lang w:val="sl-SI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F1D0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1. visokošolska strokovna (prejšnja ali 1. bolonjska) ali  </w:t>
            </w:r>
          </w:p>
          <w:p w14:paraId="046A8AD6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visokošolska univerzitetna  (1. bolonjska stopnja) - 6/2</w:t>
            </w:r>
          </w:p>
          <w:p w14:paraId="065CF828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2. univerzitetna (prejšnja), </w:t>
            </w:r>
          </w:p>
          <w:p w14:paraId="37A8C3CA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specializacija po visokošolski strokovni izobrazbi  </w:t>
            </w:r>
          </w:p>
          <w:p w14:paraId="606BEB21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(prejšnja) ali </w:t>
            </w:r>
          </w:p>
          <w:p w14:paraId="27284D85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magisterij  po visokošolski strokovni </w:t>
            </w:r>
          </w:p>
          <w:p w14:paraId="5032BCCF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izobrazbi (prejšnja) ali  </w:t>
            </w:r>
          </w:p>
          <w:p w14:paraId="458234B4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magistrska (2. bolonjska stopnja) - 7</w:t>
            </w:r>
          </w:p>
          <w:p w14:paraId="2F2CBF9F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3. magisterij znanosti (prejšnji), specializacija po </w:t>
            </w:r>
          </w:p>
          <w:p w14:paraId="62C0159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univerzitetnih programih - 8/1</w:t>
            </w:r>
          </w:p>
          <w:p w14:paraId="3CBB5F2A" w14:textId="77777777" w:rsidR="00703398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4. doktorat znanosti (tretja bolonjska stopnja) - 8/2</w:t>
            </w:r>
          </w:p>
          <w:p w14:paraId="44C39644" w14:textId="77777777" w:rsidR="00096ABB" w:rsidRDefault="00096ABB" w:rsidP="00703398">
            <w:pPr>
              <w:ind w:right="-426"/>
              <w:rPr>
                <w:rFonts w:ascii="Corbel" w:hAnsi="Corbel"/>
                <w:lang w:val="sl-SI"/>
              </w:rPr>
            </w:pPr>
            <w:r>
              <w:rPr>
                <w:rFonts w:ascii="Corbel" w:hAnsi="Corbel"/>
                <w:lang w:val="sl-SI"/>
              </w:rPr>
              <w:t>5. drugo ___________________________________</w:t>
            </w:r>
          </w:p>
          <w:p w14:paraId="7E0A4CF3" w14:textId="694BB4CB" w:rsidR="00096ABB" w:rsidRPr="00A836D2" w:rsidRDefault="00096ABB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2ACECE2E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CDC32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Skupna delovna doba (let/mesecev/dni)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03A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69522119" w14:textId="77777777" w:rsidTr="00A836D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7B86" w14:textId="4DB3EE29" w:rsidR="00703398" w:rsidRPr="00AF088C" w:rsidRDefault="00703398" w:rsidP="00AF088C">
            <w:pPr>
              <w:rPr>
                <w:rFonts w:ascii="Corbel" w:hAnsi="Corbel"/>
                <w:lang w:val="sl-SI"/>
              </w:rPr>
            </w:pPr>
            <w:r w:rsidRPr="00AF088C">
              <w:rPr>
                <w:rFonts w:ascii="Corbel" w:hAnsi="Corbel"/>
                <w:lang w:val="sl-SI"/>
              </w:rPr>
              <w:t>Delovne izkušnje</w:t>
            </w:r>
            <w:r w:rsidR="00AF088C">
              <w:rPr>
                <w:rFonts w:ascii="Corbel" w:hAnsi="Corbel"/>
                <w:lang w:val="sl-SI"/>
              </w:rPr>
              <w:t xml:space="preserve"> na zahtevani ravni izobrazbe</w:t>
            </w:r>
            <w:r w:rsidRPr="00AF088C">
              <w:rPr>
                <w:rFonts w:ascii="Corbel" w:hAnsi="Corbel"/>
                <w:lang w:val="sl-SI"/>
              </w:rPr>
              <w:t xml:space="preserve"> </w:t>
            </w:r>
            <w:r w:rsidR="00852925">
              <w:rPr>
                <w:rFonts w:ascii="Corbel" w:hAnsi="Corbel"/>
                <w:lang w:val="sl-SI"/>
              </w:rPr>
              <w:t xml:space="preserve">ali </w:t>
            </w:r>
            <w:r w:rsidR="00C45A47">
              <w:rPr>
                <w:rFonts w:ascii="Corbel" w:hAnsi="Corbel"/>
                <w:lang w:val="sl-SI"/>
              </w:rPr>
              <w:t>ena stopnja nižja</w:t>
            </w:r>
            <w:r w:rsidR="00852925">
              <w:rPr>
                <w:rFonts w:ascii="Corbel" w:hAnsi="Corbel"/>
                <w:lang w:val="sl-SI"/>
              </w:rPr>
              <w:t xml:space="preserve"> </w:t>
            </w:r>
            <w:r w:rsidRPr="00AF088C">
              <w:rPr>
                <w:rFonts w:ascii="Corbel" w:hAnsi="Corbel"/>
                <w:lang w:val="sl-SI"/>
              </w:rPr>
              <w:t>(let/mesecev/dni)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217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</w:tbl>
    <w:p w14:paraId="0ECCA6A2" w14:textId="77777777" w:rsidR="00703398" w:rsidRDefault="00703398" w:rsidP="00703398">
      <w:pPr>
        <w:ind w:right="-426"/>
        <w:rPr>
          <w:rFonts w:ascii="Corbel" w:hAnsi="Corbel"/>
        </w:rPr>
      </w:pPr>
    </w:p>
    <w:p w14:paraId="6E2929FD" w14:textId="77777777" w:rsidR="00B9379D" w:rsidRDefault="00B9379D" w:rsidP="00703398">
      <w:pPr>
        <w:ind w:right="-426"/>
        <w:rPr>
          <w:rFonts w:ascii="Corbel" w:hAnsi="Corbel"/>
        </w:rPr>
      </w:pPr>
    </w:p>
    <w:p w14:paraId="1607EFCE" w14:textId="77777777" w:rsidR="00B9379D" w:rsidRPr="00AF088C" w:rsidRDefault="00B9379D" w:rsidP="00703398">
      <w:pPr>
        <w:ind w:right="-426"/>
        <w:rPr>
          <w:rFonts w:ascii="Corbel" w:hAnsi="Corbe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703398" w:rsidRPr="00A836D2" w14:paraId="764A666C" w14:textId="77777777" w:rsidTr="00CF582D">
        <w:tc>
          <w:tcPr>
            <w:tcW w:w="9351" w:type="dxa"/>
          </w:tcPr>
          <w:p w14:paraId="17987CD6" w14:textId="77777777" w:rsidR="00FD6774" w:rsidRPr="00A836D2" w:rsidRDefault="00703398" w:rsidP="00FD6774">
            <w:pPr>
              <w:ind w:right="-104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Strinjam se, da mi delodajalec informacije, povezane s potekom postopka, lahko pošlje na zgornji navedeni elektronski naslov.</w:t>
            </w:r>
            <w:r w:rsidR="00A037AC" w:rsidRPr="00A836D2">
              <w:rPr>
                <w:rFonts w:ascii="Corbel" w:hAnsi="Corbel"/>
                <w:lang w:val="sl-SI"/>
              </w:rPr>
              <w:t xml:space="preserve"> </w:t>
            </w:r>
            <w:r w:rsidRPr="00A836D2">
              <w:rPr>
                <w:rFonts w:ascii="Corbel" w:hAnsi="Corbel"/>
                <w:lang w:val="sl-SI"/>
              </w:rPr>
              <w:t>(</w:t>
            </w:r>
            <w:r w:rsidR="00A423BD" w:rsidRPr="00A836D2">
              <w:rPr>
                <w:rFonts w:ascii="Corbel" w:hAnsi="Corbel"/>
                <w:lang w:val="sl-SI"/>
              </w:rPr>
              <w:t>označite</w:t>
            </w:r>
            <w:r w:rsidRPr="00A836D2">
              <w:rPr>
                <w:rFonts w:ascii="Corbel" w:hAnsi="Corbel"/>
                <w:lang w:val="sl-SI"/>
              </w:rPr>
              <w:t>)</w:t>
            </w:r>
          </w:p>
          <w:p w14:paraId="058FBCCB" w14:textId="215A1305" w:rsidR="00A037AC" w:rsidRPr="00A836D2" w:rsidRDefault="00A037AC" w:rsidP="00FD6774">
            <w:pPr>
              <w:ind w:right="-104"/>
              <w:rPr>
                <w:rFonts w:ascii="Corbel" w:hAnsi="Corbel"/>
                <w:b/>
                <w:lang w:val="sl-SI"/>
              </w:rPr>
            </w:pPr>
          </w:p>
        </w:tc>
      </w:tr>
      <w:tr w:rsidR="00CF582D" w:rsidRPr="00A836D2" w14:paraId="3F91F137" w14:textId="77777777" w:rsidTr="00CF582D">
        <w:tc>
          <w:tcPr>
            <w:tcW w:w="9351" w:type="dxa"/>
            <w:shd w:val="clear" w:color="auto" w:fill="FFFFFF" w:themeFill="background1"/>
          </w:tcPr>
          <w:p w14:paraId="1A1D4830" w14:textId="5533052B" w:rsidR="00CF582D" w:rsidRPr="00A836D2" w:rsidRDefault="00CF582D" w:rsidP="00A037AC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lang w:val="sl-SI"/>
              </w:rPr>
              <w:instrText xml:space="preserve"> FORMCHECKBOX </w:instrText>
            </w:r>
            <w:r w:rsidR="00000000">
              <w:rPr>
                <w:rFonts w:ascii="Corbel" w:hAnsi="Corbel"/>
                <w:lang w:val="sl-SI"/>
              </w:rPr>
            </w:r>
            <w:r w:rsidR="00000000">
              <w:rPr>
                <w:rFonts w:ascii="Corbel" w:hAnsi="Corbel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lang w:val="sl-SI"/>
              </w:rPr>
              <w:fldChar w:fldCharType="end"/>
            </w:r>
            <w:r w:rsidRPr="00A836D2">
              <w:rPr>
                <w:rFonts w:ascii="Corbel" w:hAnsi="Corbel"/>
                <w:lang w:val="sl-SI"/>
              </w:rPr>
              <w:t xml:space="preserve"> DA               </w:t>
            </w:r>
            <w:r w:rsidRPr="00A836D2">
              <w:rPr>
                <w:rFonts w:ascii="Corbel" w:hAnsi="Corbel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lang w:val="sl-SI"/>
              </w:rPr>
              <w:instrText xml:space="preserve"> FORMCHECKBOX </w:instrText>
            </w:r>
            <w:r w:rsidR="00000000">
              <w:rPr>
                <w:rFonts w:ascii="Corbel" w:hAnsi="Corbel"/>
                <w:lang w:val="sl-SI"/>
              </w:rPr>
            </w:r>
            <w:r w:rsidR="00000000">
              <w:rPr>
                <w:rFonts w:ascii="Corbel" w:hAnsi="Corbel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lang w:val="sl-SI"/>
              </w:rPr>
              <w:fldChar w:fldCharType="end"/>
            </w:r>
            <w:r w:rsidRPr="00A836D2">
              <w:rPr>
                <w:rFonts w:ascii="Corbel" w:hAnsi="Corbel"/>
                <w:lang w:val="sl-SI"/>
              </w:rPr>
              <w:t xml:space="preserve"> NE</w:t>
            </w:r>
          </w:p>
          <w:p w14:paraId="7067220B" w14:textId="77777777" w:rsidR="00CF582D" w:rsidRPr="00A836D2" w:rsidRDefault="00CF582D" w:rsidP="00CF582D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</w:tbl>
    <w:p w14:paraId="5BC8A118" w14:textId="77777777" w:rsidR="00703398" w:rsidRPr="00A836D2" w:rsidRDefault="00703398" w:rsidP="00147F0B">
      <w:pPr>
        <w:ind w:right="-426"/>
        <w:rPr>
          <w:rFonts w:ascii="Corbel" w:hAnsi="Corbel"/>
          <w:lang w:val="sl-SI"/>
        </w:rPr>
      </w:pPr>
    </w:p>
    <w:p w14:paraId="1D901092" w14:textId="77777777" w:rsidR="00147F0B" w:rsidRDefault="00147F0B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 w:eastAsia="sl-SI"/>
        </w:rPr>
      </w:pPr>
    </w:p>
    <w:p w14:paraId="6312BB57" w14:textId="77777777" w:rsidR="00A836D2" w:rsidRDefault="00A836D2">
      <w:pPr>
        <w:spacing w:after="200" w:line="276" w:lineRule="auto"/>
        <w:rPr>
          <w:rFonts w:ascii="Corbel" w:hAnsi="Corbel"/>
          <w:b/>
          <w:bCs/>
          <w:sz w:val="22"/>
          <w:szCs w:val="22"/>
          <w:lang w:val="sl-SI" w:eastAsia="sl-SI"/>
        </w:rPr>
      </w:pPr>
      <w:r>
        <w:rPr>
          <w:rFonts w:ascii="Corbel" w:hAnsi="Corbel"/>
          <w:b/>
          <w:bCs/>
          <w:sz w:val="22"/>
          <w:szCs w:val="22"/>
          <w:lang w:val="sl-SI" w:eastAsia="sl-SI"/>
        </w:rPr>
        <w:br w:type="page"/>
      </w:r>
    </w:p>
    <w:p w14:paraId="156DB722" w14:textId="0FDB171F" w:rsidR="001171F6" w:rsidRPr="00A836D2" w:rsidRDefault="00FD6774" w:rsidP="00A037AC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bCs/>
          <w:sz w:val="22"/>
          <w:szCs w:val="22"/>
          <w:lang w:val="sl-SI" w:eastAsia="sl-SI"/>
        </w:rPr>
      </w:pPr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lastRenderedPageBreak/>
        <w:t>Kronološki opis dosedanjih zaposlitev</w:t>
      </w:r>
    </w:p>
    <w:p w14:paraId="2D174987" w14:textId="77777777" w:rsidR="00F16A0E" w:rsidRPr="00A836D2" w:rsidRDefault="001171F6" w:rsidP="001171F6">
      <w:pPr>
        <w:spacing w:line="276" w:lineRule="auto"/>
        <w:jc w:val="both"/>
        <w:rPr>
          <w:rFonts w:ascii="Corbel" w:eastAsia="Calibri" w:hAnsi="Corbel"/>
          <w:sz w:val="22"/>
          <w:szCs w:val="22"/>
          <w:lang w:val="sl-SI"/>
        </w:rPr>
      </w:pPr>
      <w:r w:rsidRPr="00A836D2">
        <w:rPr>
          <w:rFonts w:ascii="Corbel" w:hAnsi="Corbel"/>
          <w:sz w:val="22"/>
          <w:szCs w:val="22"/>
          <w:lang w:val="sl-SI" w:eastAsia="sl-SI"/>
        </w:rPr>
        <w:tab/>
      </w:r>
      <w:r w:rsidRPr="00A836D2">
        <w:rPr>
          <w:rFonts w:ascii="Corbel" w:hAnsi="Corbel"/>
          <w:sz w:val="22"/>
          <w:szCs w:val="22"/>
          <w:lang w:val="sl-SI" w:eastAsia="sl-SI"/>
        </w:rPr>
        <w:tab/>
      </w:r>
      <w:r w:rsidRPr="00A836D2">
        <w:rPr>
          <w:rFonts w:ascii="Corbel" w:hAnsi="Corbel"/>
          <w:sz w:val="22"/>
          <w:szCs w:val="22"/>
          <w:lang w:val="sl-SI" w:eastAsia="sl-SI"/>
        </w:rPr>
        <w:tab/>
      </w:r>
      <w:r w:rsidRPr="00A836D2">
        <w:rPr>
          <w:rFonts w:ascii="Corbel" w:hAnsi="Corbel"/>
          <w:sz w:val="22"/>
          <w:szCs w:val="22"/>
          <w:lang w:val="sl-SI" w:eastAsia="sl-SI"/>
        </w:rPr>
        <w:tab/>
      </w:r>
    </w:p>
    <w:p w14:paraId="6CD2E10E" w14:textId="015E2D8D" w:rsidR="00612764" w:rsidRPr="00A836D2" w:rsidRDefault="00612764" w:rsidP="00172B8F">
      <w:pPr>
        <w:spacing w:line="240" w:lineRule="auto"/>
        <w:ind w:right="-426"/>
        <w:rPr>
          <w:rFonts w:ascii="Corbel" w:eastAsia="Batang" w:hAnsi="Corbel" w:cs="Arial"/>
          <w:b/>
          <w:sz w:val="22"/>
          <w:szCs w:val="22"/>
          <w:lang w:val="sl-SI" w:eastAsia="ko-KR"/>
        </w:rPr>
      </w:pPr>
      <w:r w:rsidRPr="00A836D2">
        <w:rPr>
          <w:rFonts w:ascii="Corbel" w:eastAsia="Batang" w:hAnsi="Corbel" w:cs="Arial"/>
          <w:b/>
          <w:sz w:val="22"/>
          <w:szCs w:val="22"/>
          <w:lang w:val="sl-SI" w:eastAsia="ko-KR"/>
        </w:rPr>
        <w:t>2.1  Trenutna zaposlitev</w:t>
      </w:r>
    </w:p>
    <w:p w14:paraId="7110C760" w14:textId="77777777" w:rsidR="00612764" w:rsidRPr="00A836D2" w:rsidRDefault="00612764" w:rsidP="00612764">
      <w:pPr>
        <w:tabs>
          <w:tab w:val="left" w:pos="6955"/>
        </w:tabs>
        <w:spacing w:line="240" w:lineRule="auto"/>
        <w:ind w:right="-426"/>
        <w:rPr>
          <w:rFonts w:ascii="Corbel" w:eastAsia="Batang" w:hAnsi="Corbel" w:cs="Arial"/>
          <w:sz w:val="10"/>
          <w:szCs w:val="10"/>
          <w:lang w:val="sl-SI" w:eastAsia="ko-KR"/>
        </w:rPr>
      </w:pPr>
      <w:r w:rsidRPr="00A836D2">
        <w:rPr>
          <w:rFonts w:ascii="Corbel" w:eastAsia="Batang" w:hAnsi="Corbel" w:cs="Arial"/>
          <w:sz w:val="10"/>
          <w:szCs w:val="10"/>
          <w:lang w:val="sl-SI" w:eastAsia="ko-KR"/>
        </w:rPr>
        <w:tab/>
      </w:r>
    </w:p>
    <w:tbl>
      <w:tblPr>
        <w:tblW w:w="95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2979"/>
        <w:gridCol w:w="1843"/>
        <w:gridCol w:w="1707"/>
      </w:tblGrid>
      <w:tr w:rsidR="00612764" w:rsidRPr="00A836D2" w14:paraId="5ACA0692" w14:textId="77777777" w:rsidTr="008E0473">
        <w:trPr>
          <w:cantSplit/>
        </w:trPr>
        <w:tc>
          <w:tcPr>
            <w:tcW w:w="5966" w:type="dxa"/>
            <w:gridSpan w:val="2"/>
            <w:vMerge w:val="restart"/>
          </w:tcPr>
          <w:p w14:paraId="2BBDA04B" w14:textId="77777777" w:rsidR="00612764" w:rsidRPr="00A836D2" w:rsidRDefault="00612764" w:rsidP="00172B8F">
            <w:pPr>
              <w:spacing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Naziv in naslov delodajalca:</w:t>
            </w:r>
          </w:p>
          <w:p w14:paraId="24BB1ECF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  <w:tc>
          <w:tcPr>
            <w:tcW w:w="3550" w:type="dxa"/>
            <w:gridSpan w:val="2"/>
            <w:hideMark/>
          </w:tcPr>
          <w:p w14:paraId="3999C291" w14:textId="77777777" w:rsidR="00612764" w:rsidRPr="00A836D2" w:rsidRDefault="00612764" w:rsidP="00612764">
            <w:pPr>
              <w:spacing w:before="60" w:after="60" w:line="256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Obdobje zaposlitve</w:t>
            </w:r>
          </w:p>
        </w:tc>
      </w:tr>
      <w:tr w:rsidR="00612764" w:rsidRPr="00A836D2" w14:paraId="3F08175A" w14:textId="77777777" w:rsidTr="008E0473">
        <w:trPr>
          <w:cantSplit/>
          <w:trHeight w:val="411"/>
        </w:trPr>
        <w:tc>
          <w:tcPr>
            <w:tcW w:w="5966" w:type="dxa"/>
            <w:gridSpan w:val="2"/>
            <w:vMerge/>
            <w:vAlign w:val="center"/>
            <w:hideMark/>
          </w:tcPr>
          <w:p w14:paraId="136AFD56" w14:textId="77777777" w:rsidR="00612764" w:rsidRPr="00A836D2" w:rsidRDefault="00612764" w:rsidP="00612764">
            <w:pPr>
              <w:spacing w:line="256" w:lineRule="auto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  <w:tc>
          <w:tcPr>
            <w:tcW w:w="1843" w:type="dxa"/>
            <w:hideMark/>
          </w:tcPr>
          <w:p w14:paraId="0A858E1C" w14:textId="77777777" w:rsidR="00612764" w:rsidRPr="00A836D2" w:rsidRDefault="00612764" w:rsidP="00612764">
            <w:pPr>
              <w:spacing w:before="60" w:after="60" w:line="256" w:lineRule="auto"/>
              <w:ind w:right="-108"/>
              <w:rPr>
                <w:rFonts w:ascii="Corbel" w:eastAsia="Batang" w:hAnsi="Corbel" w:cs="Arial"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Cs/>
                <w:szCs w:val="20"/>
                <w:lang w:val="sl-SI" w:eastAsia="ko-KR"/>
              </w:rPr>
              <w:t xml:space="preserve">datum zaposlitve:  </w:t>
            </w:r>
          </w:p>
        </w:tc>
        <w:tc>
          <w:tcPr>
            <w:tcW w:w="1707" w:type="dxa"/>
            <w:vAlign w:val="center"/>
          </w:tcPr>
          <w:p w14:paraId="40A96EAF" w14:textId="77777777" w:rsidR="00612764" w:rsidRPr="00A836D2" w:rsidRDefault="00612764" w:rsidP="00612764">
            <w:pPr>
              <w:spacing w:line="256" w:lineRule="auto"/>
              <w:rPr>
                <w:rFonts w:ascii="Corbel" w:eastAsia="Batang" w:hAnsi="Corbel" w:cs="Tahoma"/>
                <w:bCs/>
                <w:szCs w:val="20"/>
                <w:lang w:val="sl-SI" w:eastAsia="ko-KR"/>
              </w:rPr>
            </w:pPr>
          </w:p>
        </w:tc>
      </w:tr>
      <w:tr w:rsidR="00612764" w:rsidRPr="00A836D2" w14:paraId="2DC636F7" w14:textId="77777777" w:rsidTr="008E0473">
        <w:trPr>
          <w:cantSplit/>
          <w:trHeight w:val="469"/>
        </w:trPr>
        <w:tc>
          <w:tcPr>
            <w:tcW w:w="5966" w:type="dxa"/>
            <w:gridSpan w:val="2"/>
            <w:vMerge/>
            <w:vAlign w:val="center"/>
            <w:hideMark/>
          </w:tcPr>
          <w:p w14:paraId="3474A120" w14:textId="77777777" w:rsidR="00612764" w:rsidRPr="00A836D2" w:rsidRDefault="00612764" w:rsidP="00612764">
            <w:pPr>
              <w:spacing w:line="256" w:lineRule="auto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  <w:tc>
          <w:tcPr>
            <w:tcW w:w="3550" w:type="dxa"/>
            <w:gridSpan w:val="2"/>
          </w:tcPr>
          <w:p w14:paraId="795622C3" w14:textId="77777777" w:rsidR="00612764" w:rsidRPr="00A836D2" w:rsidRDefault="00612764" w:rsidP="00612764">
            <w:pPr>
              <w:spacing w:before="60" w:after="60" w:line="256" w:lineRule="auto"/>
              <w:ind w:right="-108"/>
              <w:rPr>
                <w:rFonts w:ascii="Corbel" w:eastAsia="Batang" w:hAnsi="Corbel" w:cs="Arial"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Cs/>
                <w:szCs w:val="20"/>
                <w:lang w:val="sl-SI" w:eastAsia="ko-KR"/>
              </w:rPr>
              <w:t>delovno razmerje je sklenjeno za:</w:t>
            </w:r>
          </w:p>
          <w:p w14:paraId="78808062" w14:textId="77777777" w:rsidR="00612764" w:rsidRPr="00A836D2" w:rsidRDefault="00612764" w:rsidP="00612764">
            <w:pPr>
              <w:spacing w:line="256" w:lineRule="auto"/>
              <w:ind w:left="127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nedoločen čas</w:t>
            </w:r>
          </w:p>
          <w:p w14:paraId="74CA1F04" w14:textId="77777777" w:rsidR="00612764" w:rsidRPr="00A836D2" w:rsidRDefault="00612764" w:rsidP="00612764">
            <w:pPr>
              <w:spacing w:line="256" w:lineRule="auto"/>
              <w:ind w:left="127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</w:p>
          <w:p w14:paraId="0914E08E" w14:textId="77777777" w:rsidR="00612764" w:rsidRPr="00A836D2" w:rsidRDefault="00612764" w:rsidP="00612764">
            <w:pPr>
              <w:spacing w:line="256" w:lineRule="auto"/>
              <w:ind w:left="127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določen čas do: </w:t>
            </w:r>
          </w:p>
          <w:p w14:paraId="00F7640F" w14:textId="77777777" w:rsidR="00612764" w:rsidRPr="00A836D2" w:rsidRDefault="00612764" w:rsidP="00612764">
            <w:pPr>
              <w:spacing w:before="60" w:after="60" w:line="256" w:lineRule="auto"/>
              <w:ind w:right="-108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</w:p>
        </w:tc>
      </w:tr>
      <w:tr w:rsidR="008E0473" w:rsidRPr="00A836D2" w14:paraId="298B466A" w14:textId="77777777" w:rsidTr="008E0473">
        <w:trPr>
          <w:trHeight w:val="315"/>
        </w:trPr>
        <w:tc>
          <w:tcPr>
            <w:tcW w:w="2987" w:type="dxa"/>
            <w:vAlign w:val="center"/>
            <w:hideMark/>
          </w:tcPr>
          <w:p w14:paraId="28377F52" w14:textId="77777777" w:rsidR="008E0473" w:rsidRPr="00A836D2" w:rsidRDefault="008E0473" w:rsidP="00612764">
            <w:pPr>
              <w:spacing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Naziv delovnega mesta (DM):  </w:t>
            </w:r>
          </w:p>
        </w:tc>
        <w:tc>
          <w:tcPr>
            <w:tcW w:w="6529" w:type="dxa"/>
            <w:gridSpan w:val="3"/>
            <w:vAlign w:val="center"/>
          </w:tcPr>
          <w:p w14:paraId="741C26BE" w14:textId="77777777" w:rsidR="008E0473" w:rsidRPr="00A836D2" w:rsidRDefault="008E0473" w:rsidP="00612764">
            <w:pPr>
              <w:spacing w:line="256" w:lineRule="auto"/>
              <w:ind w:left="176" w:right="168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  <w:tr w:rsidR="008E0473" w:rsidRPr="00A836D2" w14:paraId="1CB66B89" w14:textId="77777777" w:rsidTr="008E0473">
        <w:trPr>
          <w:trHeight w:val="315"/>
        </w:trPr>
        <w:tc>
          <w:tcPr>
            <w:tcW w:w="2987" w:type="dxa"/>
            <w:vAlign w:val="center"/>
            <w:hideMark/>
          </w:tcPr>
          <w:p w14:paraId="5F19216E" w14:textId="77777777" w:rsidR="008E0473" w:rsidRPr="00A836D2" w:rsidRDefault="008E0473" w:rsidP="00612764">
            <w:pPr>
              <w:spacing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Uradniški naziv (javni uslužbenec):</w:t>
            </w:r>
          </w:p>
        </w:tc>
        <w:tc>
          <w:tcPr>
            <w:tcW w:w="6529" w:type="dxa"/>
            <w:gridSpan w:val="3"/>
            <w:vAlign w:val="center"/>
          </w:tcPr>
          <w:p w14:paraId="62245964" w14:textId="77777777" w:rsidR="008E0473" w:rsidRPr="00A836D2" w:rsidRDefault="008E0473" w:rsidP="00612764">
            <w:pPr>
              <w:spacing w:line="256" w:lineRule="auto"/>
              <w:ind w:left="176" w:right="168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  <w:tr w:rsidR="00612764" w:rsidRPr="00A836D2" w14:paraId="255BAC75" w14:textId="77777777" w:rsidTr="008E0473">
        <w:trPr>
          <w:trHeight w:val="315"/>
        </w:trPr>
        <w:tc>
          <w:tcPr>
            <w:tcW w:w="2987" w:type="dxa"/>
            <w:vAlign w:val="center"/>
            <w:hideMark/>
          </w:tcPr>
          <w:p w14:paraId="1D48288F" w14:textId="77777777" w:rsidR="00612764" w:rsidRPr="00A836D2" w:rsidRDefault="00612764" w:rsidP="00612764">
            <w:pPr>
              <w:spacing w:before="60"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Zahtevana raven izobrazbe:</w:t>
            </w:r>
          </w:p>
        </w:tc>
        <w:tc>
          <w:tcPr>
            <w:tcW w:w="6529" w:type="dxa"/>
            <w:gridSpan w:val="3"/>
            <w:vAlign w:val="center"/>
          </w:tcPr>
          <w:p w14:paraId="7448BBDB" w14:textId="77777777" w:rsidR="00612764" w:rsidRPr="00A836D2" w:rsidRDefault="00612764" w:rsidP="00612764">
            <w:pPr>
              <w:spacing w:before="60" w:after="60" w:line="256" w:lineRule="auto"/>
              <w:ind w:left="176" w:right="168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  <w:tr w:rsidR="00612764" w:rsidRPr="00A836D2" w14:paraId="46807075" w14:textId="77777777" w:rsidTr="008E0473">
        <w:trPr>
          <w:trHeight w:val="315"/>
        </w:trPr>
        <w:tc>
          <w:tcPr>
            <w:tcW w:w="2987" w:type="dxa"/>
            <w:vAlign w:val="center"/>
            <w:hideMark/>
          </w:tcPr>
          <w:p w14:paraId="48F3CD8F" w14:textId="77777777" w:rsidR="00612764" w:rsidRPr="00A836D2" w:rsidRDefault="00612764" w:rsidP="00612764">
            <w:pPr>
              <w:spacing w:before="60"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Vrsta dela:</w:t>
            </w:r>
          </w:p>
        </w:tc>
        <w:tc>
          <w:tcPr>
            <w:tcW w:w="6529" w:type="dxa"/>
            <w:gridSpan w:val="3"/>
            <w:vAlign w:val="center"/>
            <w:hideMark/>
          </w:tcPr>
          <w:p w14:paraId="4C21C49C" w14:textId="77777777" w:rsidR="00612764" w:rsidRPr="00A836D2" w:rsidRDefault="00612764" w:rsidP="00612764">
            <w:pPr>
              <w:spacing w:before="60" w:after="60" w:line="256" w:lineRule="auto"/>
              <w:ind w:left="176" w:right="168"/>
              <w:rPr>
                <w:rFonts w:ascii="Corbel" w:eastAsia="Batang" w:hAnsi="Corbel" w:cs="Tahoma"/>
                <w:sz w:val="16"/>
                <w:szCs w:val="16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t xml:space="preserve">  delovno razmerje    </w: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t xml:space="preserve">  drugo pogodbeno    </w: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t xml:space="preserve">  študentsko    </w: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t xml:space="preserve">  prostovoljno</w:t>
            </w:r>
          </w:p>
        </w:tc>
      </w:tr>
      <w:tr w:rsidR="00612764" w:rsidRPr="00A836D2" w14:paraId="3652C70E" w14:textId="77777777" w:rsidTr="008E0473">
        <w:trPr>
          <w:trHeight w:val="612"/>
        </w:trPr>
        <w:tc>
          <w:tcPr>
            <w:tcW w:w="9516" w:type="dxa"/>
            <w:gridSpan w:val="4"/>
          </w:tcPr>
          <w:p w14:paraId="486725E6" w14:textId="77777777" w:rsidR="00612764" w:rsidRPr="00A836D2" w:rsidRDefault="00612764" w:rsidP="00612764">
            <w:pPr>
              <w:spacing w:before="60"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Kratek opis del in nalog: </w:t>
            </w:r>
          </w:p>
          <w:p w14:paraId="3825C9E3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  <w:p w14:paraId="1CBEE16F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  <w:p w14:paraId="61DB1C3D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  <w:p w14:paraId="2DD743DA" w14:textId="77777777" w:rsidR="00612764" w:rsidRPr="00A836D2" w:rsidRDefault="00612764" w:rsidP="00096ABB">
            <w:pPr>
              <w:spacing w:before="60" w:after="60" w:line="256" w:lineRule="auto"/>
              <w:ind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  <w:tr w:rsidR="00612764" w:rsidRPr="00A836D2" w14:paraId="4DA5D700" w14:textId="77777777" w:rsidTr="008E0473">
        <w:trPr>
          <w:trHeight w:val="192"/>
        </w:trPr>
        <w:tc>
          <w:tcPr>
            <w:tcW w:w="2987" w:type="dxa"/>
            <w:hideMark/>
          </w:tcPr>
          <w:p w14:paraId="20AB3B28" w14:textId="77777777" w:rsidR="00612764" w:rsidRPr="00A836D2" w:rsidRDefault="00612764" w:rsidP="00612764">
            <w:pPr>
              <w:spacing w:before="60"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Dolžina odpovednega roka:  </w:t>
            </w:r>
          </w:p>
        </w:tc>
        <w:tc>
          <w:tcPr>
            <w:tcW w:w="6529" w:type="dxa"/>
            <w:gridSpan w:val="3"/>
          </w:tcPr>
          <w:p w14:paraId="6409238D" w14:textId="77777777" w:rsidR="00612764" w:rsidRPr="00A836D2" w:rsidRDefault="00612764" w:rsidP="00612764">
            <w:pPr>
              <w:spacing w:before="60" w:after="60" w:line="256" w:lineRule="auto"/>
              <w:ind w:left="176" w:right="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</w:tbl>
    <w:p w14:paraId="6E3601B9" w14:textId="77777777" w:rsidR="00612764" w:rsidRPr="00A836D2" w:rsidRDefault="00612764" w:rsidP="00612764">
      <w:pPr>
        <w:spacing w:line="240" w:lineRule="auto"/>
        <w:ind w:right="-426"/>
        <w:rPr>
          <w:rFonts w:ascii="Corbel" w:eastAsia="Batang" w:hAnsi="Corbel" w:cs="Arial"/>
          <w:sz w:val="10"/>
          <w:szCs w:val="10"/>
          <w:lang w:val="sl-SI" w:eastAsia="ko-KR"/>
        </w:rPr>
      </w:pPr>
    </w:p>
    <w:p w14:paraId="28ED1789" w14:textId="77777777" w:rsidR="00612764" w:rsidRPr="00A836D2" w:rsidRDefault="00612764" w:rsidP="00612764">
      <w:pPr>
        <w:spacing w:line="240" w:lineRule="auto"/>
        <w:ind w:right="-426"/>
        <w:rPr>
          <w:rFonts w:ascii="Corbel" w:eastAsia="Batang" w:hAnsi="Corbel" w:cs="Arial"/>
          <w:szCs w:val="20"/>
          <w:lang w:val="sl-SI" w:eastAsia="ko-KR"/>
        </w:rPr>
      </w:pPr>
      <w:r w:rsidRPr="00A836D2">
        <w:rPr>
          <w:rFonts w:ascii="Corbel" w:eastAsia="Batang" w:hAnsi="Corbel"/>
          <w:i/>
          <w:szCs w:val="20"/>
          <w:lang w:val="sl-SI" w:eastAsia="ko-KR"/>
        </w:rPr>
        <w:t xml:space="preserve">  Opomba: Drugo pogodbeno delo je delo po drugi obliki pogodbe (npr. </w:t>
      </w:r>
      <w:proofErr w:type="spellStart"/>
      <w:r w:rsidRPr="00A836D2">
        <w:rPr>
          <w:rFonts w:ascii="Corbel" w:eastAsia="Batang" w:hAnsi="Corbel"/>
          <w:i/>
          <w:szCs w:val="20"/>
          <w:lang w:val="sl-SI" w:eastAsia="ko-KR"/>
        </w:rPr>
        <w:t>podjemna</w:t>
      </w:r>
      <w:proofErr w:type="spellEnd"/>
      <w:r w:rsidRPr="00A836D2">
        <w:rPr>
          <w:rFonts w:ascii="Corbel" w:eastAsia="Batang" w:hAnsi="Corbel"/>
          <w:i/>
          <w:szCs w:val="20"/>
          <w:lang w:val="sl-SI" w:eastAsia="ko-KR"/>
        </w:rPr>
        <w:t>, avtorska).</w:t>
      </w:r>
    </w:p>
    <w:p w14:paraId="042372BA" w14:textId="77777777" w:rsidR="005C6EAC" w:rsidRPr="00A836D2" w:rsidRDefault="005C6EAC" w:rsidP="001171F6">
      <w:pPr>
        <w:spacing w:line="276" w:lineRule="auto"/>
        <w:rPr>
          <w:rFonts w:ascii="Corbel" w:eastAsia="Calibri" w:hAnsi="Corbel"/>
          <w:sz w:val="22"/>
          <w:szCs w:val="22"/>
          <w:lang w:val="sl-SI"/>
        </w:rPr>
      </w:pPr>
    </w:p>
    <w:p w14:paraId="289CC115" w14:textId="49DAD682" w:rsidR="00B12E36" w:rsidRPr="00A836D2" w:rsidRDefault="005C6EAC" w:rsidP="00172B8F">
      <w:pPr>
        <w:spacing w:line="240" w:lineRule="auto"/>
        <w:ind w:right="-426"/>
        <w:rPr>
          <w:rFonts w:ascii="Corbel" w:eastAsia="Batang" w:hAnsi="Corbel" w:cs="Arial"/>
          <w:b/>
          <w:sz w:val="22"/>
          <w:szCs w:val="22"/>
          <w:lang w:val="sl-SI" w:eastAsia="ko-KR"/>
        </w:rPr>
      </w:pPr>
      <w:r w:rsidRPr="00A836D2">
        <w:rPr>
          <w:rFonts w:ascii="Corbel" w:eastAsia="Batang" w:hAnsi="Corbel" w:cs="Arial"/>
          <w:b/>
          <w:sz w:val="22"/>
          <w:szCs w:val="22"/>
          <w:lang w:val="sl-SI" w:eastAsia="ko-KR"/>
        </w:rPr>
        <w:t>2.2  Prejšnje zaposlitve</w:t>
      </w:r>
    </w:p>
    <w:p w14:paraId="6B641BAE" w14:textId="77777777" w:rsidR="0098495B" w:rsidRPr="00A836D2" w:rsidRDefault="0098495B" w:rsidP="00172B8F">
      <w:pPr>
        <w:spacing w:line="240" w:lineRule="auto"/>
        <w:ind w:right="-426"/>
        <w:rPr>
          <w:rFonts w:ascii="Corbel" w:eastAsia="Batang" w:hAnsi="Corbel" w:cs="Arial"/>
          <w:b/>
          <w:sz w:val="10"/>
          <w:szCs w:val="10"/>
          <w:lang w:val="sl-SI" w:eastAsia="ko-KR"/>
        </w:rPr>
      </w:pPr>
    </w:p>
    <w:tbl>
      <w:tblPr>
        <w:tblW w:w="95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2551"/>
        <w:gridCol w:w="4005"/>
      </w:tblGrid>
      <w:tr w:rsidR="005C6EAC" w:rsidRPr="00A836D2" w14:paraId="0C7DCA95" w14:textId="77777777" w:rsidTr="005C6EAC">
        <w:trPr>
          <w:cantSplit/>
          <w:trHeight w:val="167"/>
        </w:trPr>
        <w:tc>
          <w:tcPr>
            <w:tcW w:w="5535" w:type="dxa"/>
            <w:gridSpan w:val="2"/>
            <w:vMerge w:val="restart"/>
          </w:tcPr>
          <w:p w14:paraId="3F1A3BCB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Naziv in naslov delodajalca:</w:t>
            </w:r>
          </w:p>
          <w:p w14:paraId="6C74BC00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555D435C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75EE07E5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  <w:tc>
          <w:tcPr>
            <w:tcW w:w="4005" w:type="dxa"/>
            <w:hideMark/>
          </w:tcPr>
          <w:p w14:paraId="47B1D679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Obdobje zaposlitve</w:t>
            </w:r>
          </w:p>
        </w:tc>
      </w:tr>
      <w:tr w:rsidR="005C6EAC" w:rsidRPr="00A836D2" w14:paraId="52E3937E" w14:textId="77777777" w:rsidTr="005C6EAC">
        <w:trPr>
          <w:cantSplit/>
          <w:trHeight w:val="1030"/>
        </w:trPr>
        <w:tc>
          <w:tcPr>
            <w:tcW w:w="5535" w:type="dxa"/>
            <w:gridSpan w:val="2"/>
            <w:vMerge/>
            <w:vAlign w:val="center"/>
            <w:hideMark/>
          </w:tcPr>
          <w:p w14:paraId="50D17BD0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  <w:tc>
          <w:tcPr>
            <w:tcW w:w="4005" w:type="dxa"/>
          </w:tcPr>
          <w:p w14:paraId="0F87B18F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63B36A01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 xml:space="preserve">Datum od:                 do: </w:t>
            </w:r>
          </w:p>
          <w:p w14:paraId="74F684E6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305551E8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skupaj</w:t>
            </w:r>
            <w:r w:rsidRPr="00A836D2">
              <w:rPr>
                <w:rFonts w:ascii="Corbel" w:hAnsi="Corbel"/>
                <w:i/>
                <w:szCs w:val="20"/>
                <w:lang w:val="sl-SI"/>
              </w:rPr>
              <w:t xml:space="preserve"> (let/mesecev)</w:t>
            </w:r>
            <w:r w:rsidRPr="00A836D2">
              <w:rPr>
                <w:rFonts w:ascii="Corbel" w:hAnsi="Corbel"/>
                <w:szCs w:val="20"/>
                <w:lang w:val="sl-SI"/>
              </w:rPr>
              <w:t xml:space="preserve">:  </w:t>
            </w:r>
          </w:p>
          <w:p w14:paraId="1582B843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22AFBA8C" w14:textId="77777777" w:rsidTr="005C6EAC">
        <w:trPr>
          <w:trHeight w:val="315"/>
        </w:trPr>
        <w:tc>
          <w:tcPr>
            <w:tcW w:w="2984" w:type="dxa"/>
            <w:hideMark/>
          </w:tcPr>
          <w:p w14:paraId="7F9E289A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 xml:space="preserve">Naziv delovnega mesta:  </w:t>
            </w:r>
          </w:p>
        </w:tc>
        <w:tc>
          <w:tcPr>
            <w:tcW w:w="6556" w:type="dxa"/>
            <w:gridSpan w:val="2"/>
          </w:tcPr>
          <w:p w14:paraId="7188A85C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1CB73F2B" w14:textId="77777777" w:rsidTr="005C6EAC">
        <w:trPr>
          <w:trHeight w:val="315"/>
        </w:trPr>
        <w:tc>
          <w:tcPr>
            <w:tcW w:w="2984" w:type="dxa"/>
            <w:hideMark/>
          </w:tcPr>
          <w:p w14:paraId="4A9460B4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Zahtevana raven izobrazbe:</w:t>
            </w:r>
          </w:p>
        </w:tc>
        <w:tc>
          <w:tcPr>
            <w:tcW w:w="6556" w:type="dxa"/>
            <w:gridSpan w:val="2"/>
          </w:tcPr>
          <w:p w14:paraId="394EBD0C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04DF9435" w14:textId="77777777" w:rsidTr="005C6EAC">
        <w:trPr>
          <w:trHeight w:val="315"/>
        </w:trPr>
        <w:tc>
          <w:tcPr>
            <w:tcW w:w="2984" w:type="dxa"/>
            <w:hideMark/>
          </w:tcPr>
          <w:p w14:paraId="3CFF04E0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Vrsta dela:</w:t>
            </w:r>
          </w:p>
        </w:tc>
        <w:tc>
          <w:tcPr>
            <w:tcW w:w="6556" w:type="dxa"/>
            <w:gridSpan w:val="2"/>
            <w:hideMark/>
          </w:tcPr>
          <w:p w14:paraId="1E6ADE51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 w:val="16"/>
                <w:szCs w:val="16"/>
                <w:lang w:val="sl-SI"/>
              </w:rPr>
            </w:pP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="00000000">
              <w:rPr>
                <w:rFonts w:ascii="Corbel" w:hAnsi="Corbel"/>
                <w:sz w:val="16"/>
                <w:szCs w:val="16"/>
                <w:lang w:val="sl-SI"/>
              </w:rPr>
            </w:r>
            <w:r w:rsidR="00000000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delovno razmerje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="00000000">
              <w:rPr>
                <w:rFonts w:ascii="Corbel" w:hAnsi="Corbel"/>
                <w:sz w:val="16"/>
                <w:szCs w:val="16"/>
                <w:lang w:val="sl-SI"/>
              </w:rPr>
            </w:r>
            <w:r w:rsidR="00000000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drugo pogodbeno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="00000000">
              <w:rPr>
                <w:rFonts w:ascii="Corbel" w:hAnsi="Corbel"/>
                <w:sz w:val="16"/>
                <w:szCs w:val="16"/>
                <w:lang w:val="sl-SI"/>
              </w:rPr>
            </w:r>
            <w:r w:rsidR="00000000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študentsko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="00000000">
              <w:rPr>
                <w:rFonts w:ascii="Corbel" w:hAnsi="Corbel"/>
                <w:sz w:val="16"/>
                <w:szCs w:val="16"/>
                <w:lang w:val="sl-SI"/>
              </w:rPr>
            </w:r>
            <w:r w:rsidR="00000000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prostovoljno</w:t>
            </w:r>
          </w:p>
        </w:tc>
      </w:tr>
      <w:tr w:rsidR="005C6EAC" w:rsidRPr="00A836D2" w14:paraId="5A5BC871" w14:textId="77777777" w:rsidTr="005C6EAC">
        <w:trPr>
          <w:trHeight w:val="612"/>
        </w:trPr>
        <w:tc>
          <w:tcPr>
            <w:tcW w:w="9540" w:type="dxa"/>
            <w:gridSpan w:val="3"/>
          </w:tcPr>
          <w:p w14:paraId="1045735F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Kratek opis del in nalog:</w:t>
            </w:r>
          </w:p>
          <w:p w14:paraId="5367CD3E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5039932C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4BCFDC0B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003982C4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395A5AD7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</w:tbl>
    <w:p w14:paraId="14FDC7A4" w14:textId="717DC2EF" w:rsidR="00A836D2" w:rsidRDefault="00A836D2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/>
        </w:rPr>
      </w:pPr>
    </w:p>
    <w:p w14:paraId="563F1AB1" w14:textId="28DEA44F" w:rsidR="00A70C93" w:rsidRPr="00A836D2" w:rsidRDefault="00A70C93" w:rsidP="00A70C93">
      <w:pPr>
        <w:spacing w:line="276" w:lineRule="auto"/>
        <w:jc w:val="both"/>
        <w:rPr>
          <w:rFonts w:ascii="Corbel" w:hAnsi="Corbel"/>
          <w:i/>
          <w:iCs/>
          <w:szCs w:val="20"/>
          <w:lang w:val="sl-SI"/>
        </w:rPr>
      </w:pPr>
      <w:r w:rsidRPr="00A836D2">
        <w:rPr>
          <w:rFonts w:ascii="Corbel" w:hAnsi="Corbel"/>
          <w:szCs w:val="20"/>
          <w:lang w:val="sl-SI"/>
        </w:rPr>
        <w:t xml:space="preserve">  </w:t>
      </w:r>
      <w:r w:rsidRPr="00A836D2">
        <w:rPr>
          <w:rFonts w:ascii="Corbel" w:hAnsi="Corbel"/>
          <w:i/>
          <w:iCs/>
          <w:szCs w:val="20"/>
          <w:lang w:val="sl-SI"/>
        </w:rPr>
        <w:t xml:space="preserve">Opomba: </w:t>
      </w:r>
      <w:r>
        <w:rPr>
          <w:rFonts w:ascii="Corbel" w:hAnsi="Corbel"/>
          <w:i/>
          <w:iCs/>
          <w:szCs w:val="20"/>
          <w:lang w:val="sl-SI"/>
        </w:rPr>
        <w:t>Po potrebi skopirajte zgornjo tabelo in d</w:t>
      </w:r>
      <w:r w:rsidRPr="00A836D2">
        <w:rPr>
          <w:rFonts w:ascii="Corbel" w:hAnsi="Corbel"/>
          <w:i/>
          <w:iCs/>
          <w:szCs w:val="20"/>
          <w:lang w:val="sl-SI"/>
        </w:rPr>
        <w:t>odajte prejšnje zaposlitve.</w:t>
      </w:r>
    </w:p>
    <w:p w14:paraId="00AC4616" w14:textId="6C0965D3" w:rsidR="00A836D2" w:rsidRDefault="00A836D2">
      <w:pPr>
        <w:spacing w:after="200" w:line="276" w:lineRule="auto"/>
        <w:rPr>
          <w:rFonts w:ascii="Corbel" w:hAnsi="Corbel"/>
          <w:sz w:val="22"/>
          <w:szCs w:val="22"/>
          <w:lang w:val="sl-SI"/>
        </w:rPr>
      </w:pPr>
    </w:p>
    <w:p w14:paraId="72243121" w14:textId="77777777" w:rsidR="005C6EAC" w:rsidRDefault="005C6EAC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/>
        </w:rPr>
      </w:pPr>
    </w:p>
    <w:p w14:paraId="6E8E5611" w14:textId="77777777" w:rsidR="00852925" w:rsidRPr="00A836D2" w:rsidRDefault="00852925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/>
        </w:rPr>
      </w:pPr>
    </w:p>
    <w:p w14:paraId="2D3B26D0" w14:textId="317AA8CA" w:rsidR="00A037AC" w:rsidRPr="00A836D2" w:rsidRDefault="00CF582D" w:rsidP="00A037AC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bCs/>
          <w:sz w:val="22"/>
          <w:szCs w:val="22"/>
          <w:lang w:val="sl-SI" w:eastAsia="sl-SI"/>
        </w:rPr>
      </w:pPr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lastRenderedPageBreak/>
        <w:t>Opravljeni izpiti</w:t>
      </w:r>
      <w:r w:rsidR="002F6F85" w:rsidRPr="00A836D2">
        <w:rPr>
          <w:rFonts w:ascii="Corbel" w:hAnsi="Corbel"/>
          <w:b/>
          <w:bCs/>
          <w:sz w:val="22"/>
          <w:szCs w:val="22"/>
          <w:lang w:val="sl-SI" w:eastAsia="sl-SI"/>
        </w:rPr>
        <w:t xml:space="preserve"> in znanja</w:t>
      </w:r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t>, ki izkazujejo usposobljenost za zasedbo delovnega mesta</w:t>
      </w:r>
    </w:p>
    <w:p w14:paraId="49AA15C3" w14:textId="77777777" w:rsidR="00A037AC" w:rsidRPr="00A836D2" w:rsidRDefault="00A037AC" w:rsidP="00A037AC">
      <w:pPr>
        <w:spacing w:line="276" w:lineRule="auto"/>
        <w:jc w:val="both"/>
        <w:rPr>
          <w:rFonts w:ascii="Corbel" w:hAnsi="Corbel"/>
          <w:b/>
          <w:bCs/>
          <w:sz w:val="10"/>
          <w:szCs w:val="10"/>
          <w:lang w:val="sl-SI" w:eastAsia="sl-S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399"/>
      </w:tblGrid>
      <w:tr w:rsidR="00CF582D" w:rsidRPr="00A836D2" w14:paraId="0AF3A4E6" w14:textId="77777777" w:rsidTr="00096ABB">
        <w:trPr>
          <w:trHeight w:val="300"/>
        </w:trPr>
        <w:tc>
          <w:tcPr>
            <w:tcW w:w="4673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613A3" w14:textId="77777777" w:rsidR="00CF582D" w:rsidRPr="00A836D2" w:rsidRDefault="00CF582D" w:rsidP="00CF582D">
            <w:pPr>
              <w:spacing w:line="240" w:lineRule="auto"/>
              <w:ind w:left="134" w:right="-426"/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  <w:t>Vrsta izpita</w:t>
            </w:r>
          </w:p>
        </w:tc>
        <w:tc>
          <w:tcPr>
            <w:tcW w:w="4399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C2BA8" w14:textId="5A2F2D8E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  <w:t>Izpolnjevanje pogoja (označite)</w:t>
            </w:r>
          </w:p>
        </w:tc>
      </w:tr>
      <w:tr w:rsidR="00CF582D" w:rsidRPr="00A836D2" w14:paraId="1E1CE2AC" w14:textId="77777777" w:rsidTr="00096ABB">
        <w:trPr>
          <w:trHeight w:val="300"/>
        </w:trPr>
        <w:tc>
          <w:tcPr>
            <w:tcW w:w="4673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9CF5D" w14:textId="77777777" w:rsidR="00CF582D" w:rsidRPr="00A836D2" w:rsidRDefault="00CF582D" w:rsidP="00CF582D">
            <w:pPr>
              <w:spacing w:line="240" w:lineRule="auto"/>
              <w:ind w:left="134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bookmarkStart w:id="0" w:name="_Hlk107995461"/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Vozniško dovoljenje B kategorije</w:t>
            </w:r>
          </w:p>
        </w:tc>
        <w:tc>
          <w:tcPr>
            <w:tcW w:w="4399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50B62" w14:textId="77777777" w:rsidR="00CF582D" w:rsidRPr="00A836D2" w:rsidRDefault="00CF582D" w:rsidP="00CF582D">
            <w:pPr>
              <w:spacing w:line="240" w:lineRule="auto"/>
              <w:ind w:left="127" w:right="-23"/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pPr>
          </w:p>
          <w:p w14:paraId="66729E51" w14:textId="2BA8AFA2" w:rsidR="00CF582D" w:rsidRPr="00A836D2" w:rsidRDefault="00A037AC" w:rsidP="00CF582D">
            <w:pPr>
              <w:spacing w:line="240" w:lineRule="auto"/>
              <w:ind w:left="127" w:right="-23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                </w:t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DA            </w: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           </w:t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  </w:t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NE</w:t>
            </w:r>
          </w:p>
          <w:p w14:paraId="563082F5" w14:textId="77777777" w:rsidR="00CF582D" w:rsidRPr="00A836D2" w:rsidRDefault="00CF582D" w:rsidP="00CF582D">
            <w:pPr>
              <w:spacing w:line="240" w:lineRule="auto"/>
              <w:ind w:left="127" w:right="-23"/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pPr>
          </w:p>
        </w:tc>
      </w:tr>
      <w:bookmarkEnd w:id="0"/>
    </w:tbl>
    <w:p w14:paraId="5409924C" w14:textId="7C1A9E23" w:rsidR="00CF582D" w:rsidRPr="00A836D2" w:rsidRDefault="00CF582D" w:rsidP="00CF582D">
      <w:pPr>
        <w:spacing w:after="120" w:line="240" w:lineRule="auto"/>
        <w:ind w:right="-426"/>
        <w:rPr>
          <w:rFonts w:ascii="Corbel" w:eastAsia="Batang" w:hAnsi="Corbel" w:cs="Arial"/>
          <w:szCs w:val="20"/>
          <w:lang w:val="sl-SI" w:eastAsia="ko-KR"/>
        </w:rPr>
      </w:pPr>
    </w:p>
    <w:tbl>
      <w:tblPr>
        <w:tblW w:w="909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96"/>
        <w:gridCol w:w="1559"/>
        <w:gridCol w:w="1418"/>
        <w:gridCol w:w="1417"/>
      </w:tblGrid>
      <w:tr w:rsidR="00CF582D" w:rsidRPr="00A836D2" w14:paraId="76ED9F66" w14:textId="77777777" w:rsidTr="00096ABB">
        <w:tc>
          <w:tcPr>
            <w:tcW w:w="4696" w:type="dxa"/>
            <w:shd w:val="clear" w:color="auto" w:fill="FFFFFF" w:themeFill="background1"/>
          </w:tcPr>
          <w:p w14:paraId="0E3E5863" w14:textId="1C2FF6FA" w:rsidR="00CF582D" w:rsidRPr="00A836D2" w:rsidRDefault="00CF582D" w:rsidP="00CF582D">
            <w:pPr>
              <w:spacing w:before="120" w:after="120" w:line="240" w:lineRule="auto"/>
              <w:ind w:left="184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Računalniški programi</w:t>
            </w:r>
            <w:r w:rsidR="00921496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 xml:space="preserve"> in orodja</w:t>
            </w:r>
          </w:p>
        </w:tc>
        <w:tc>
          <w:tcPr>
            <w:tcW w:w="1559" w:type="dxa"/>
            <w:shd w:val="clear" w:color="auto" w:fill="FFFFFF" w:themeFill="background1"/>
          </w:tcPr>
          <w:p w14:paraId="08D17B3A" w14:textId="77777777" w:rsidR="00CF582D" w:rsidRPr="00A836D2" w:rsidRDefault="00CF582D" w:rsidP="00CF582D">
            <w:pPr>
              <w:spacing w:before="120" w:after="120" w:line="240" w:lineRule="auto"/>
              <w:ind w:right="-40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NE</w:t>
            </w:r>
          </w:p>
        </w:tc>
        <w:tc>
          <w:tcPr>
            <w:tcW w:w="1418" w:type="dxa"/>
            <w:shd w:val="clear" w:color="auto" w:fill="FFFFFF" w:themeFill="background1"/>
          </w:tcPr>
          <w:p w14:paraId="67710874" w14:textId="77777777" w:rsidR="00CF582D" w:rsidRPr="00A836D2" w:rsidRDefault="00CF582D" w:rsidP="00CF582D">
            <w:pPr>
              <w:spacing w:before="120" w:after="120" w:line="240" w:lineRule="auto"/>
              <w:ind w:right="-40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osnovno</w:t>
            </w:r>
          </w:p>
        </w:tc>
        <w:tc>
          <w:tcPr>
            <w:tcW w:w="1417" w:type="dxa"/>
            <w:shd w:val="clear" w:color="auto" w:fill="FFFFFF" w:themeFill="background1"/>
          </w:tcPr>
          <w:p w14:paraId="765E46AB" w14:textId="77777777" w:rsidR="00CF582D" w:rsidRPr="00A836D2" w:rsidRDefault="00CF582D" w:rsidP="00CF582D">
            <w:pPr>
              <w:spacing w:before="120" w:after="120" w:line="240" w:lineRule="auto"/>
              <w:ind w:right="-77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dobro</w:t>
            </w:r>
          </w:p>
        </w:tc>
      </w:tr>
      <w:tr w:rsidR="00CF582D" w:rsidRPr="00A836D2" w14:paraId="3FF689D4" w14:textId="77777777" w:rsidTr="00096ABB">
        <w:tc>
          <w:tcPr>
            <w:tcW w:w="4696" w:type="dxa"/>
            <w:shd w:val="clear" w:color="auto" w:fill="FFFFFF" w:themeFill="background1"/>
          </w:tcPr>
          <w:p w14:paraId="1508F542" w14:textId="77777777" w:rsidR="00CF582D" w:rsidRPr="00A836D2" w:rsidRDefault="00CF582D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Word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B5995B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C8EA43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CFDAA5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CF582D" w:rsidRPr="00A836D2" w14:paraId="1C696AB2" w14:textId="77777777" w:rsidTr="00096ABB">
        <w:tc>
          <w:tcPr>
            <w:tcW w:w="4696" w:type="dxa"/>
            <w:shd w:val="clear" w:color="auto" w:fill="FFFFFF" w:themeFill="background1"/>
          </w:tcPr>
          <w:p w14:paraId="70126B45" w14:textId="77777777" w:rsidR="00CF582D" w:rsidRPr="00A836D2" w:rsidRDefault="00CF582D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Excel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AA2D6E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9D9613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932AD3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096ABB" w:rsidRPr="00A836D2" w14:paraId="37EC57C7" w14:textId="77777777" w:rsidTr="00096ABB">
        <w:tc>
          <w:tcPr>
            <w:tcW w:w="4696" w:type="dxa"/>
            <w:shd w:val="clear" w:color="auto" w:fill="FFFFFF" w:themeFill="background1"/>
          </w:tcPr>
          <w:p w14:paraId="132EDF72" w14:textId="36D4A7CF" w:rsidR="00096ABB" w:rsidRPr="00A836D2" w:rsidRDefault="00096ABB" w:rsidP="00096ABB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>
              <w:rPr>
                <w:rFonts w:ascii="Corbel" w:eastAsia="Batang" w:hAnsi="Corbel" w:cs="Arial"/>
                <w:szCs w:val="20"/>
                <w:lang w:val="sl-SI" w:eastAsia="ko-KR"/>
              </w:rPr>
              <w:t xml:space="preserve">PDF urejevalniki (Adobe, </w:t>
            </w:r>
            <w:proofErr w:type="spellStart"/>
            <w:r>
              <w:rPr>
                <w:rFonts w:ascii="Corbel" w:eastAsia="Batang" w:hAnsi="Corbel" w:cs="Arial"/>
                <w:szCs w:val="20"/>
                <w:lang w:val="sl-SI" w:eastAsia="ko-KR"/>
              </w:rPr>
              <w:t>PDFsam</w:t>
            </w:r>
            <w:proofErr w:type="spellEnd"/>
            <w:r>
              <w:rPr>
                <w:rFonts w:ascii="Corbel" w:eastAsia="Batang" w:hAnsi="Corbel" w:cs="Arial"/>
                <w:szCs w:val="20"/>
                <w:lang w:val="sl-SI" w:eastAsia="ko-KR"/>
              </w:rPr>
              <w:t xml:space="preserve"> ali podobni)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3ED569" w14:textId="22579370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8DCB13" w14:textId="21076D98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B47F00" w14:textId="7C9ED55A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CF582D" w:rsidRPr="00A836D2" w14:paraId="3A7B0073" w14:textId="77777777" w:rsidTr="00096ABB">
        <w:tc>
          <w:tcPr>
            <w:tcW w:w="4696" w:type="dxa"/>
            <w:shd w:val="clear" w:color="auto" w:fill="FFFFFF" w:themeFill="background1"/>
          </w:tcPr>
          <w:p w14:paraId="00F03827" w14:textId="53B5FFC9" w:rsidR="00CF582D" w:rsidRPr="00A836D2" w:rsidRDefault="00096ABB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>
              <w:rPr>
                <w:rFonts w:ascii="Corbel" w:eastAsia="Batang" w:hAnsi="Corbel" w:cs="Arial"/>
                <w:szCs w:val="20"/>
                <w:lang w:val="sl-SI" w:eastAsia="ko-KR"/>
              </w:rPr>
              <w:t>Spletna orodja za oblikovanje</w:t>
            </w:r>
            <w:r w:rsidR="00852925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(</w:t>
            </w:r>
            <w:proofErr w:type="spellStart"/>
            <w:r>
              <w:rPr>
                <w:rFonts w:ascii="Corbel" w:eastAsia="Batang" w:hAnsi="Corbel" w:cs="Arial"/>
                <w:szCs w:val="20"/>
                <w:lang w:val="sl-SI" w:eastAsia="ko-KR"/>
              </w:rPr>
              <w:t>Canva</w:t>
            </w:r>
            <w:proofErr w:type="spellEnd"/>
            <w:r w:rsidR="00852925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ali podobni)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A6CEE4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5BC671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D89237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000000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096ABB" w:rsidRPr="00A836D2" w14:paraId="3D448562" w14:textId="77777777" w:rsidTr="00096ABB">
        <w:tc>
          <w:tcPr>
            <w:tcW w:w="4696" w:type="dxa"/>
            <w:shd w:val="clear" w:color="auto" w:fill="FFFFFF" w:themeFill="background1"/>
          </w:tcPr>
          <w:p w14:paraId="043799EC" w14:textId="57CC6E49" w:rsidR="00096ABB" w:rsidRDefault="00096ABB" w:rsidP="00096ABB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>
              <w:rPr>
                <w:rFonts w:ascii="Corbel" w:eastAsia="Batang" w:hAnsi="Corbel" w:cs="Arial"/>
                <w:szCs w:val="20"/>
                <w:lang w:val="sl-SI" w:eastAsia="ko-KR"/>
              </w:rPr>
              <w:t>Urejevalniki spletnih strani (</w:t>
            </w:r>
            <w:proofErr w:type="spellStart"/>
            <w:r>
              <w:rPr>
                <w:rFonts w:ascii="Corbel" w:eastAsia="Batang" w:hAnsi="Corbel" w:cs="Arial"/>
                <w:szCs w:val="20"/>
                <w:lang w:val="sl-SI" w:eastAsia="ko-KR"/>
              </w:rPr>
              <w:t>WordPress</w:t>
            </w:r>
            <w:proofErr w:type="spellEnd"/>
            <w:r>
              <w:rPr>
                <w:rFonts w:ascii="Corbel" w:eastAsia="Batang" w:hAnsi="Corbel" w:cs="Arial"/>
                <w:szCs w:val="20"/>
                <w:lang w:val="sl-SI" w:eastAsia="ko-KR"/>
              </w:rPr>
              <w:t xml:space="preserve"> </w: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ali podobni)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18A443" w14:textId="58AFD9E8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627AA7" w14:textId="6D478EFE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082A1D" w14:textId="6D458DD2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</w:tbl>
    <w:p w14:paraId="1BCD02BD" w14:textId="77777777" w:rsidR="00CF582D" w:rsidRPr="00A836D2" w:rsidRDefault="00CF582D" w:rsidP="002F6F85">
      <w:pPr>
        <w:spacing w:after="240" w:line="240" w:lineRule="auto"/>
        <w:ind w:right="-426"/>
        <w:rPr>
          <w:rFonts w:ascii="Corbel" w:eastAsia="Batang" w:hAnsi="Corbel" w:cs="Arial"/>
          <w:b/>
          <w:szCs w:val="20"/>
          <w:lang w:val="sl-SI" w:eastAsia="ko-KR"/>
        </w:rPr>
      </w:pPr>
    </w:p>
    <w:tbl>
      <w:tblPr>
        <w:tblW w:w="909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96"/>
        <w:gridCol w:w="1134"/>
        <w:gridCol w:w="992"/>
        <w:gridCol w:w="1134"/>
        <w:gridCol w:w="1134"/>
      </w:tblGrid>
      <w:tr w:rsidR="00096ABB" w:rsidRPr="00A836D2" w14:paraId="0C046B06" w14:textId="109BE268" w:rsidTr="00096ABB">
        <w:tc>
          <w:tcPr>
            <w:tcW w:w="4696" w:type="dxa"/>
            <w:shd w:val="clear" w:color="auto" w:fill="FFFFFF" w:themeFill="background1"/>
          </w:tcPr>
          <w:p w14:paraId="22E185B5" w14:textId="77777777" w:rsidR="00096ABB" w:rsidRPr="00A836D2" w:rsidRDefault="00096ABB" w:rsidP="00CF582D">
            <w:pPr>
              <w:spacing w:before="120" w:after="120" w:line="240" w:lineRule="auto"/>
              <w:ind w:left="184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Jezik</w:t>
            </w:r>
          </w:p>
        </w:tc>
        <w:tc>
          <w:tcPr>
            <w:tcW w:w="1134" w:type="dxa"/>
            <w:shd w:val="clear" w:color="auto" w:fill="FFFFFF" w:themeFill="background1"/>
          </w:tcPr>
          <w:p w14:paraId="40D323DB" w14:textId="77777777" w:rsidR="00096ABB" w:rsidRPr="00A836D2" w:rsidRDefault="00096ABB" w:rsidP="00CF582D">
            <w:pPr>
              <w:spacing w:before="120" w:after="120" w:line="240" w:lineRule="auto"/>
              <w:ind w:right="-40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F135DC0" w14:textId="77777777" w:rsidR="00096ABB" w:rsidRPr="00A836D2" w:rsidRDefault="00096ABB" w:rsidP="00CF582D">
            <w:pPr>
              <w:spacing w:before="120" w:after="120" w:line="240" w:lineRule="auto"/>
              <w:ind w:right="-40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osnovno</w:t>
            </w:r>
          </w:p>
        </w:tc>
        <w:tc>
          <w:tcPr>
            <w:tcW w:w="1134" w:type="dxa"/>
            <w:shd w:val="clear" w:color="auto" w:fill="FFFFFF" w:themeFill="background1"/>
          </w:tcPr>
          <w:p w14:paraId="25007CBF" w14:textId="46E42C3E" w:rsidR="00096ABB" w:rsidRPr="00A836D2" w:rsidRDefault="00096ABB" w:rsidP="00CF582D">
            <w:pPr>
              <w:spacing w:before="120" w:after="120" w:line="240" w:lineRule="auto"/>
              <w:ind w:right="-77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Dobro</w:t>
            </w:r>
            <w:r>
              <w:rPr>
                <w:rFonts w:ascii="Corbel" w:eastAsia="Batang" w:hAnsi="Corbel" w:cs="Arial"/>
                <w:b/>
                <w:szCs w:val="20"/>
                <w:lang w:val="sl-SI" w:eastAsia="ko-KR"/>
              </w:rPr>
              <w:t xml:space="preserve"> vsaj B2</w:t>
            </w:r>
          </w:p>
        </w:tc>
        <w:tc>
          <w:tcPr>
            <w:tcW w:w="1134" w:type="dxa"/>
            <w:shd w:val="clear" w:color="auto" w:fill="FFFFFF" w:themeFill="background1"/>
          </w:tcPr>
          <w:p w14:paraId="474965F4" w14:textId="3C195814" w:rsidR="00096ABB" w:rsidRPr="00A836D2" w:rsidRDefault="00096ABB" w:rsidP="00CF582D">
            <w:pPr>
              <w:spacing w:before="120" w:after="120" w:line="240" w:lineRule="auto"/>
              <w:ind w:right="-77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Odlično    C1 ali C2</w:t>
            </w:r>
          </w:p>
        </w:tc>
      </w:tr>
      <w:tr w:rsidR="00096ABB" w:rsidRPr="00A836D2" w14:paraId="38F1B4C4" w14:textId="65D927FE" w:rsidTr="004225EA">
        <w:tc>
          <w:tcPr>
            <w:tcW w:w="4696" w:type="dxa"/>
            <w:shd w:val="clear" w:color="auto" w:fill="FFFFFF" w:themeFill="background1"/>
          </w:tcPr>
          <w:p w14:paraId="208A8519" w14:textId="77777777" w:rsidR="00096ABB" w:rsidRPr="00A836D2" w:rsidRDefault="00096ABB" w:rsidP="00096ABB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Angleščina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20C13B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A1FAA1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18D89E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E019C2" w14:textId="3B82508C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096ABB" w:rsidRPr="00A836D2" w14:paraId="42D10905" w14:textId="6E490330" w:rsidTr="004225EA">
        <w:tc>
          <w:tcPr>
            <w:tcW w:w="4696" w:type="dxa"/>
            <w:shd w:val="clear" w:color="auto" w:fill="FFFFFF" w:themeFill="background1"/>
          </w:tcPr>
          <w:p w14:paraId="2BB0A463" w14:textId="77777777" w:rsidR="00096ABB" w:rsidRPr="00A836D2" w:rsidRDefault="00096ABB" w:rsidP="00096ABB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Nemščina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9F33FF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9A82CC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9898AF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0C2EDE" w14:textId="1158EFB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096ABB" w:rsidRPr="00A836D2" w14:paraId="7096B1EC" w14:textId="286EB9D1" w:rsidTr="004225EA">
        <w:tc>
          <w:tcPr>
            <w:tcW w:w="4696" w:type="dxa"/>
            <w:shd w:val="clear" w:color="auto" w:fill="FFFFFF" w:themeFill="background1"/>
          </w:tcPr>
          <w:p w14:paraId="6853DD74" w14:textId="77777777" w:rsidR="00096ABB" w:rsidRPr="00A836D2" w:rsidRDefault="00096ABB" w:rsidP="00096ABB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Drugo: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63A6C5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01C888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76D1B7" w14:textId="77777777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DB3F20" w14:textId="1BF105B1" w:rsidR="00096ABB" w:rsidRPr="00A836D2" w:rsidRDefault="00096ABB" w:rsidP="00096ABB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</w:r>
            <w:r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</w:tbl>
    <w:p w14:paraId="7D7B088D" w14:textId="77777777" w:rsidR="00096ABB" w:rsidRPr="00A836D2" w:rsidRDefault="00096ABB" w:rsidP="00CF582D">
      <w:pPr>
        <w:spacing w:line="240" w:lineRule="auto"/>
        <w:ind w:right="-426"/>
        <w:rPr>
          <w:rFonts w:ascii="Corbel" w:eastAsia="Batang" w:hAnsi="Corbel" w:cs="Arial"/>
          <w:b/>
          <w:szCs w:val="20"/>
          <w:lang w:val="sl-SI" w:eastAsia="ko-KR"/>
        </w:rPr>
      </w:pPr>
    </w:p>
    <w:p w14:paraId="59B7A416" w14:textId="3D179680" w:rsidR="00A836D2" w:rsidRPr="00A836D2" w:rsidRDefault="00A836D2" w:rsidP="00A836D2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bCs/>
          <w:sz w:val="22"/>
          <w:szCs w:val="22"/>
          <w:lang w:val="sl-SI" w:eastAsia="sl-SI"/>
        </w:rPr>
      </w:pPr>
      <w:bookmarkStart w:id="1" w:name="_Hlk213937094"/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t>Druga znanja in veščine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836D2" w:rsidRPr="00950BC6" w14:paraId="5B9602BE" w14:textId="77777777" w:rsidTr="00A836D2">
        <w:trPr>
          <w:trHeight w:val="468"/>
        </w:trPr>
        <w:tc>
          <w:tcPr>
            <w:tcW w:w="907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0CC6D" w14:textId="0A8CBCA1" w:rsidR="00A836D2" w:rsidRPr="00A836D2" w:rsidRDefault="00A836D2" w:rsidP="00A836D2">
            <w:pPr>
              <w:spacing w:after="100" w:afterAutospacing="1" w:line="240" w:lineRule="auto"/>
              <w:ind w:left="136" w:right="-425"/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  <w:t>Opis drugih znanj in pridobljenih veščin</w:t>
            </w:r>
          </w:p>
        </w:tc>
      </w:tr>
      <w:tr w:rsidR="00A836D2" w:rsidRPr="00950BC6" w14:paraId="0FBC34C3" w14:textId="77777777" w:rsidTr="00A836D2">
        <w:trPr>
          <w:trHeight w:val="1341"/>
        </w:trPr>
        <w:tc>
          <w:tcPr>
            <w:tcW w:w="907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41ACD" w14:textId="368B8DA7" w:rsidR="00A836D2" w:rsidRPr="00A836D2" w:rsidRDefault="00A836D2" w:rsidP="00B9379D">
            <w:pPr>
              <w:spacing w:line="240" w:lineRule="auto"/>
              <w:ind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</w:p>
        </w:tc>
      </w:tr>
      <w:bookmarkEnd w:id="1"/>
    </w:tbl>
    <w:p w14:paraId="14F89795" w14:textId="77777777" w:rsidR="00130093" w:rsidRDefault="00130093" w:rsidP="00CF582D">
      <w:pPr>
        <w:spacing w:line="240" w:lineRule="auto"/>
        <w:ind w:right="-426"/>
        <w:rPr>
          <w:rFonts w:ascii="Corbel" w:eastAsia="Batang" w:hAnsi="Corbel" w:cs="Arial"/>
          <w:b/>
          <w:sz w:val="24"/>
          <w:lang w:val="sl-SI" w:eastAsia="ko-KR"/>
        </w:rPr>
      </w:pPr>
    </w:p>
    <w:p w14:paraId="066971B1" w14:textId="1EFCC742" w:rsidR="00B9379D" w:rsidRPr="00A70C93" w:rsidRDefault="00B9379D" w:rsidP="00A70C93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bCs/>
          <w:sz w:val="22"/>
          <w:szCs w:val="22"/>
          <w:lang w:val="sl-SI" w:eastAsia="sl-SI"/>
        </w:rPr>
      </w:pPr>
      <w:r w:rsidRPr="00A70C93">
        <w:rPr>
          <w:rFonts w:ascii="Corbel" w:hAnsi="Corbel"/>
          <w:b/>
          <w:bCs/>
          <w:sz w:val="22"/>
          <w:szCs w:val="22"/>
          <w:lang w:val="sl-SI" w:eastAsia="sl-SI"/>
        </w:rPr>
        <w:t>Možen termin začetka dela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9379D" w14:paraId="2FF62A6E" w14:textId="77777777" w:rsidTr="00A70C93">
        <w:tc>
          <w:tcPr>
            <w:tcW w:w="9067" w:type="dxa"/>
          </w:tcPr>
          <w:p w14:paraId="3C194198" w14:textId="5BFA8D47" w:rsidR="00B9379D" w:rsidRPr="00B9379D" w:rsidRDefault="00A70C93" w:rsidP="00B9379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bCs/>
                <w:sz w:val="24"/>
                <w:lang w:val="sl-SI" w:eastAsia="ko-KR"/>
              </w:rPr>
            </w:pPr>
            <w:r>
              <w:rPr>
                <w:rFonts w:ascii="Corbel" w:eastAsia="Batang" w:hAnsi="Corbel" w:cs="Arial"/>
                <w:szCs w:val="20"/>
                <w:lang w:val="sl-SI" w:eastAsia="ko-KR"/>
              </w:rPr>
              <w:t>Datum</w:t>
            </w:r>
            <w:r w:rsidR="00B9379D" w:rsidRPr="00B9379D">
              <w:rPr>
                <w:rFonts w:ascii="Corbel" w:eastAsia="Batang" w:hAnsi="Corbel" w:cs="Arial"/>
                <w:szCs w:val="20"/>
                <w:lang w:val="sl-SI" w:eastAsia="ko-KR"/>
              </w:rPr>
              <w:t>:</w:t>
            </w:r>
          </w:p>
        </w:tc>
      </w:tr>
    </w:tbl>
    <w:p w14:paraId="374D05F2" w14:textId="77777777" w:rsidR="00B9379D" w:rsidRPr="00B9379D" w:rsidRDefault="00B9379D" w:rsidP="00B9379D">
      <w:pPr>
        <w:spacing w:line="240" w:lineRule="auto"/>
        <w:ind w:left="360" w:right="-426"/>
        <w:rPr>
          <w:rFonts w:ascii="Corbel" w:eastAsia="Batang" w:hAnsi="Corbel" w:cs="Arial"/>
          <w:b/>
          <w:sz w:val="24"/>
          <w:lang w:val="sl-SI" w:eastAsia="ko-KR"/>
        </w:rPr>
      </w:pPr>
    </w:p>
    <w:p w14:paraId="4F08AEC4" w14:textId="77777777" w:rsidR="00B9379D" w:rsidRDefault="00B9379D" w:rsidP="00B9379D">
      <w:pPr>
        <w:spacing w:line="240" w:lineRule="auto"/>
        <w:ind w:left="360" w:right="-426"/>
        <w:rPr>
          <w:rFonts w:ascii="Corbel" w:eastAsia="Batang" w:hAnsi="Corbel" w:cs="Arial"/>
          <w:b/>
          <w:sz w:val="24"/>
          <w:lang w:val="sl-SI" w:eastAsia="ko-KR"/>
        </w:rPr>
      </w:pPr>
    </w:p>
    <w:p w14:paraId="61ED77FD" w14:textId="77777777" w:rsidR="00A70C93" w:rsidRDefault="00A70C93" w:rsidP="00A70C93">
      <w:pPr>
        <w:spacing w:line="276" w:lineRule="auto"/>
        <w:jc w:val="both"/>
        <w:rPr>
          <w:rFonts w:ascii="Corbel" w:hAnsi="Corbel"/>
          <w:bCs/>
          <w:sz w:val="24"/>
          <w:lang w:val="sl-SI"/>
        </w:rPr>
      </w:pPr>
    </w:p>
    <w:p w14:paraId="6E211D51" w14:textId="77777777" w:rsidR="00A70C93" w:rsidRDefault="00A70C93" w:rsidP="00A70C93">
      <w:pPr>
        <w:spacing w:line="276" w:lineRule="auto"/>
        <w:jc w:val="both"/>
        <w:rPr>
          <w:rFonts w:ascii="Corbel" w:hAnsi="Corbel"/>
          <w:sz w:val="22"/>
          <w:szCs w:val="22"/>
          <w:lang w:val="sl-SI" w:eastAsia="sl-SI"/>
        </w:rPr>
      </w:pPr>
      <w:r w:rsidRPr="00B9379D">
        <w:rPr>
          <w:rFonts w:ascii="Corbel" w:hAnsi="Corbel"/>
          <w:b/>
          <w:bCs/>
          <w:sz w:val="22"/>
          <w:szCs w:val="22"/>
          <w:lang w:val="sl-SI" w:eastAsia="sl-SI"/>
        </w:rPr>
        <w:t>Obvezne priloge:</w:t>
      </w:r>
    </w:p>
    <w:p w14:paraId="076EA8A9" w14:textId="77777777" w:rsidR="00A70C93" w:rsidRPr="00A836D2" w:rsidRDefault="00A70C93" w:rsidP="00A70C93">
      <w:pPr>
        <w:spacing w:line="276" w:lineRule="auto"/>
        <w:jc w:val="both"/>
        <w:rPr>
          <w:rFonts w:ascii="Corbel" w:hAnsi="Corbel"/>
          <w:sz w:val="22"/>
          <w:szCs w:val="22"/>
          <w:lang w:val="sl-SI" w:eastAsia="sl-SI"/>
        </w:rPr>
      </w:pPr>
    </w:p>
    <w:p w14:paraId="444E0BCF" w14:textId="77777777" w:rsidR="00A70C93" w:rsidRDefault="00A70C93" w:rsidP="00A70C93">
      <w:pPr>
        <w:numPr>
          <w:ilvl w:val="0"/>
          <w:numId w:val="15"/>
        </w:numPr>
        <w:spacing w:after="200" w:line="276" w:lineRule="auto"/>
        <w:rPr>
          <w:rFonts w:ascii="Corbel" w:hAnsi="Corbel"/>
          <w:b/>
          <w:bCs/>
          <w:sz w:val="22"/>
          <w:szCs w:val="22"/>
          <w:lang w:val="sl-SI" w:eastAsia="sl-SI"/>
        </w:rPr>
      </w:pPr>
      <w:r>
        <w:rPr>
          <w:rFonts w:ascii="Corbel" w:hAnsi="Corbel"/>
          <w:b/>
          <w:bCs/>
          <w:sz w:val="22"/>
          <w:szCs w:val="22"/>
          <w:lang w:val="sl-SI" w:eastAsia="sl-SI"/>
        </w:rPr>
        <w:t>Spremno pismo</w:t>
      </w:r>
    </w:p>
    <w:p w14:paraId="3B49152A" w14:textId="1AA84439" w:rsidR="00A70C93" w:rsidRPr="00B9379D" w:rsidRDefault="00A70C93" w:rsidP="00A70C93">
      <w:pPr>
        <w:numPr>
          <w:ilvl w:val="0"/>
          <w:numId w:val="15"/>
        </w:numPr>
        <w:spacing w:after="200" w:line="276" w:lineRule="auto"/>
        <w:rPr>
          <w:rFonts w:ascii="Corbel" w:hAnsi="Corbel"/>
          <w:b/>
          <w:bCs/>
          <w:sz w:val="22"/>
          <w:szCs w:val="22"/>
          <w:lang w:val="sl-SI" w:eastAsia="sl-SI"/>
        </w:rPr>
      </w:pPr>
      <w:r>
        <w:rPr>
          <w:rFonts w:ascii="Corbel" w:hAnsi="Corbel"/>
          <w:b/>
          <w:bCs/>
          <w:sz w:val="22"/>
          <w:szCs w:val="22"/>
          <w:lang w:val="sl-SI" w:eastAsia="sl-SI"/>
        </w:rPr>
        <w:t>Življenjepis</w:t>
      </w:r>
    </w:p>
    <w:p w14:paraId="7DBDC7D1" w14:textId="77777777" w:rsidR="00A70C93" w:rsidRDefault="00A70C93" w:rsidP="00A70C93">
      <w:pPr>
        <w:numPr>
          <w:ilvl w:val="0"/>
          <w:numId w:val="15"/>
        </w:numPr>
        <w:spacing w:after="200" w:line="276" w:lineRule="auto"/>
        <w:rPr>
          <w:rFonts w:ascii="Corbel" w:hAnsi="Corbel"/>
          <w:b/>
          <w:bCs/>
          <w:sz w:val="22"/>
          <w:szCs w:val="22"/>
          <w:lang w:val="sl-SI" w:eastAsia="sl-SI"/>
        </w:rPr>
      </w:pPr>
      <w:bookmarkStart w:id="2" w:name="_Hlk229653977"/>
      <w:r w:rsidRPr="00B9379D">
        <w:rPr>
          <w:rFonts w:ascii="Corbel" w:hAnsi="Corbel"/>
          <w:b/>
          <w:bCs/>
          <w:sz w:val="22"/>
          <w:szCs w:val="22"/>
          <w:lang w:val="sl-SI" w:eastAsia="sl-SI"/>
        </w:rPr>
        <w:t>Potrdilo o doseženi stopnji izobrazbe</w:t>
      </w:r>
    </w:p>
    <w:p w14:paraId="04ED251A" w14:textId="13F47ED4" w:rsidR="00921496" w:rsidRPr="00B9379D" w:rsidRDefault="00921496" w:rsidP="00A70C93">
      <w:pPr>
        <w:numPr>
          <w:ilvl w:val="0"/>
          <w:numId w:val="15"/>
        </w:numPr>
        <w:spacing w:after="200" w:line="276" w:lineRule="auto"/>
        <w:rPr>
          <w:rFonts w:ascii="Corbel" w:hAnsi="Corbel"/>
          <w:b/>
          <w:bCs/>
          <w:sz w:val="22"/>
          <w:szCs w:val="22"/>
          <w:lang w:val="sl-SI" w:eastAsia="sl-SI"/>
        </w:rPr>
      </w:pPr>
      <w:r>
        <w:rPr>
          <w:rFonts w:ascii="Corbel" w:hAnsi="Corbel"/>
          <w:b/>
          <w:bCs/>
          <w:sz w:val="22"/>
          <w:szCs w:val="22"/>
          <w:lang w:val="sl-SI" w:eastAsia="sl-SI"/>
        </w:rPr>
        <w:t>Izjava (spodaj – del Priloge 1)</w:t>
      </w:r>
    </w:p>
    <w:bookmarkEnd w:id="2"/>
    <w:p w14:paraId="336B270B" w14:textId="77777777" w:rsidR="00A70C93" w:rsidRDefault="00A70C93" w:rsidP="00B9379D">
      <w:pPr>
        <w:spacing w:line="240" w:lineRule="auto"/>
        <w:ind w:left="360" w:right="-426"/>
        <w:rPr>
          <w:rFonts w:ascii="Corbel" w:eastAsia="Batang" w:hAnsi="Corbel" w:cs="Arial"/>
          <w:b/>
          <w:sz w:val="24"/>
          <w:lang w:val="sl-SI" w:eastAsia="ko-KR"/>
        </w:rPr>
      </w:pPr>
    </w:p>
    <w:p w14:paraId="1BC0516C" w14:textId="3994984C" w:rsidR="00CF582D" w:rsidRPr="00A836D2" w:rsidRDefault="00130093" w:rsidP="00130093">
      <w:pPr>
        <w:spacing w:line="240" w:lineRule="auto"/>
        <w:ind w:right="-426"/>
        <w:jc w:val="center"/>
        <w:rPr>
          <w:rFonts w:ascii="Corbel" w:eastAsia="Batang" w:hAnsi="Corbel" w:cs="Arial"/>
          <w:b/>
          <w:sz w:val="28"/>
          <w:szCs w:val="28"/>
          <w:lang w:val="sl-SI" w:eastAsia="ko-KR"/>
        </w:rPr>
      </w:pPr>
      <w:r w:rsidRPr="00A836D2">
        <w:rPr>
          <w:rFonts w:ascii="Corbel" w:eastAsia="Batang" w:hAnsi="Corbel" w:cs="Arial"/>
          <w:b/>
          <w:sz w:val="28"/>
          <w:szCs w:val="28"/>
          <w:lang w:val="sl-SI" w:eastAsia="ko-KR"/>
        </w:rPr>
        <w:lastRenderedPageBreak/>
        <w:t>IZJAVA</w:t>
      </w:r>
    </w:p>
    <w:p w14:paraId="5BA47385" w14:textId="77777777" w:rsidR="00130093" w:rsidRPr="00A836D2" w:rsidRDefault="00130093" w:rsidP="00130093">
      <w:pPr>
        <w:spacing w:line="240" w:lineRule="auto"/>
        <w:ind w:right="-426"/>
        <w:jc w:val="center"/>
        <w:rPr>
          <w:rFonts w:ascii="Corbel" w:eastAsia="Batang" w:hAnsi="Corbel" w:cs="Arial"/>
          <w:b/>
          <w:sz w:val="24"/>
          <w:lang w:val="sl-SI" w:eastAsia="ko-KR"/>
        </w:rPr>
      </w:pPr>
    </w:p>
    <w:p w14:paraId="6775402F" w14:textId="77777777" w:rsidR="009457E0" w:rsidRPr="00A836D2" w:rsidRDefault="009457E0" w:rsidP="00CF582D">
      <w:pPr>
        <w:spacing w:line="240" w:lineRule="auto"/>
        <w:ind w:right="-426"/>
        <w:rPr>
          <w:rFonts w:ascii="Corbel" w:eastAsia="Batang" w:hAnsi="Corbel" w:cs="Arial"/>
          <w:b/>
          <w:szCs w:val="20"/>
          <w:lang w:val="sl-SI" w:eastAsia="ko-KR"/>
        </w:rPr>
      </w:pPr>
    </w:p>
    <w:p w14:paraId="26F4AC7C" w14:textId="172CCA1C" w:rsidR="00130093" w:rsidRPr="00A836D2" w:rsidRDefault="009457E0" w:rsidP="00130093">
      <w:pPr>
        <w:spacing w:after="360" w:line="240" w:lineRule="auto"/>
        <w:ind w:right="-425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Podpisani</w:t>
      </w:r>
      <w:r w:rsidR="00921496">
        <w:rPr>
          <w:rFonts w:ascii="Corbel" w:eastAsia="Batang" w:hAnsi="Corbel" w:cs="Arial"/>
          <w:bCs/>
          <w:sz w:val="24"/>
          <w:lang w:val="sl-SI" w:eastAsia="ko-KR"/>
        </w:rPr>
        <w:t>/a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 xml:space="preserve"> _______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________________________, rojen</w:t>
      </w:r>
      <w:r w:rsidR="00921496">
        <w:rPr>
          <w:rFonts w:ascii="Corbel" w:eastAsia="Batang" w:hAnsi="Corbel" w:cs="Arial"/>
          <w:bCs/>
          <w:sz w:val="24"/>
          <w:lang w:val="sl-SI" w:eastAsia="ko-KR"/>
        </w:rPr>
        <w:t>/a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 xml:space="preserve"> dne 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</w:t>
      </w:r>
    </w:p>
    <w:p w14:paraId="39550950" w14:textId="450A5F05" w:rsidR="00130093" w:rsidRPr="00A836D2" w:rsidRDefault="009457E0" w:rsidP="00130093">
      <w:pPr>
        <w:spacing w:after="360" w:line="240" w:lineRule="auto"/>
        <w:ind w:right="-425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v kraju _______________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________, EMŠO________________________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 xml:space="preserve">__________, </w:t>
      </w:r>
    </w:p>
    <w:p w14:paraId="7E3B7620" w14:textId="77777777" w:rsidR="00F01DE3" w:rsidRDefault="009457E0" w:rsidP="00130093">
      <w:pPr>
        <w:spacing w:after="360" w:line="240" w:lineRule="auto"/>
        <w:ind w:right="-425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stanujoč _______________________________________________________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_____________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 xml:space="preserve">_____, </w:t>
      </w:r>
    </w:p>
    <w:p w14:paraId="7470AA0F" w14:textId="50C3AFC8" w:rsidR="009457E0" w:rsidRPr="00A836D2" w:rsidRDefault="009457E0" w:rsidP="00130093">
      <w:pPr>
        <w:spacing w:after="360" w:line="240" w:lineRule="auto"/>
        <w:ind w:right="-425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 xml:space="preserve">dovoljujem Zavodu </w:t>
      </w:r>
      <w:r w:rsidR="00921496">
        <w:rPr>
          <w:rFonts w:ascii="Corbel" w:eastAsia="Batang" w:hAnsi="Corbel" w:cs="Arial"/>
          <w:bCs/>
          <w:sz w:val="24"/>
          <w:lang w:val="sl-SI" w:eastAsia="ko-KR"/>
        </w:rPr>
        <w:t>za kulturo, turizem, šport in mladino Škofljica</w:t>
      </w:r>
      <w:r w:rsidR="00F259D4">
        <w:rPr>
          <w:rFonts w:ascii="Corbel" w:eastAsia="Batang" w:hAnsi="Corbel" w:cs="Arial"/>
          <w:bCs/>
          <w:sz w:val="24"/>
          <w:lang w:val="sl-SI" w:eastAsia="ko-KR"/>
        </w:rPr>
        <w:t xml:space="preserve">, 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pridobiti podatke iz uradnih evidenc.</w:t>
      </w:r>
    </w:p>
    <w:p w14:paraId="4C61F937" w14:textId="77777777" w:rsidR="009457E0" w:rsidRPr="00A836D2" w:rsidRDefault="009457E0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</w:p>
    <w:p w14:paraId="7DF89FF7" w14:textId="77777777" w:rsidR="00130093" w:rsidRPr="00A836D2" w:rsidRDefault="00130093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</w:p>
    <w:p w14:paraId="01231C9B" w14:textId="77777777" w:rsidR="00130093" w:rsidRPr="00A836D2" w:rsidRDefault="00130093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</w:p>
    <w:p w14:paraId="2B511FD0" w14:textId="6CC51999" w:rsidR="009457E0" w:rsidRPr="00A836D2" w:rsidRDefault="009457E0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Kraj in datum</w:t>
      </w:r>
      <w:r w:rsidR="000179F8" w:rsidRPr="00A836D2">
        <w:rPr>
          <w:rFonts w:ascii="Corbel" w:eastAsia="Batang" w:hAnsi="Corbel" w:cs="Arial"/>
          <w:bCs/>
          <w:sz w:val="24"/>
          <w:lang w:val="sl-SI" w:eastAsia="ko-KR"/>
        </w:rPr>
        <w:t>: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  <w:t>Podpis:</w:t>
      </w:r>
    </w:p>
    <w:p w14:paraId="7DD9D1A1" w14:textId="77777777" w:rsidR="00CF582D" w:rsidRPr="00A836D2" w:rsidRDefault="00CF582D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</w:p>
    <w:p w14:paraId="284C047A" w14:textId="27A06B47" w:rsidR="00CF582D" w:rsidRPr="00A836D2" w:rsidRDefault="00130093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_________________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  <w:t>___________________</w:t>
      </w:r>
    </w:p>
    <w:p w14:paraId="5721746C" w14:textId="77777777" w:rsidR="00CF582D" w:rsidRDefault="00CF582D" w:rsidP="001171F6">
      <w:pPr>
        <w:spacing w:line="276" w:lineRule="auto"/>
        <w:jc w:val="both"/>
        <w:rPr>
          <w:rFonts w:ascii="Corbel" w:hAnsi="Corbel"/>
          <w:bCs/>
          <w:sz w:val="24"/>
          <w:lang w:val="sl-SI"/>
        </w:rPr>
      </w:pPr>
    </w:p>
    <w:p w14:paraId="4FAC4342" w14:textId="77777777" w:rsidR="00B9379D" w:rsidRDefault="00B9379D" w:rsidP="001171F6">
      <w:pPr>
        <w:spacing w:line="276" w:lineRule="auto"/>
        <w:jc w:val="both"/>
        <w:rPr>
          <w:rFonts w:ascii="Corbel" w:hAnsi="Corbel"/>
          <w:bCs/>
          <w:sz w:val="24"/>
          <w:lang w:val="sl-SI"/>
        </w:rPr>
      </w:pPr>
    </w:p>
    <w:p w14:paraId="523F5DFC" w14:textId="77777777" w:rsidR="00B9379D" w:rsidRPr="00A836D2" w:rsidRDefault="00B9379D" w:rsidP="001171F6">
      <w:pPr>
        <w:spacing w:line="276" w:lineRule="auto"/>
        <w:jc w:val="both"/>
        <w:rPr>
          <w:rFonts w:ascii="Corbel" w:hAnsi="Corbel"/>
          <w:bCs/>
          <w:sz w:val="24"/>
          <w:lang w:val="sl-SI"/>
        </w:rPr>
      </w:pPr>
    </w:p>
    <w:sectPr w:rsidR="00B9379D" w:rsidRPr="00A836D2" w:rsidSect="007040AA">
      <w:head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B144" w14:textId="77777777" w:rsidR="00C64D8F" w:rsidRDefault="00C64D8F" w:rsidP="003111E8">
      <w:pPr>
        <w:spacing w:line="240" w:lineRule="auto"/>
      </w:pPr>
      <w:r>
        <w:separator/>
      </w:r>
    </w:p>
  </w:endnote>
  <w:endnote w:type="continuationSeparator" w:id="0">
    <w:p w14:paraId="10556570" w14:textId="77777777" w:rsidR="00C64D8F" w:rsidRDefault="00C64D8F" w:rsidP="00311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BADC" w14:textId="77777777" w:rsidR="00C64D8F" w:rsidRDefault="00C64D8F" w:rsidP="003111E8">
      <w:pPr>
        <w:spacing w:line="240" w:lineRule="auto"/>
      </w:pPr>
      <w:r>
        <w:separator/>
      </w:r>
    </w:p>
  </w:footnote>
  <w:footnote w:type="continuationSeparator" w:id="0">
    <w:p w14:paraId="6682CD9C" w14:textId="77777777" w:rsidR="00C64D8F" w:rsidRDefault="00C64D8F" w:rsidP="00311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622B" w14:textId="42FEB0B6" w:rsidR="003111E8" w:rsidRPr="0020052D" w:rsidRDefault="003111E8" w:rsidP="003B3E7D">
    <w:pPr>
      <w:tabs>
        <w:tab w:val="left" w:pos="142"/>
      </w:tabs>
      <w:ind w:left="2268"/>
      <w:jc w:val="center"/>
      <w:rPr>
        <w:rFonts w:ascii="Gill Sans MT" w:hAnsi="Gill Sans MT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6B8"/>
    <w:multiLevelType w:val="hybridMultilevel"/>
    <w:tmpl w:val="EC946C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AE8"/>
    <w:multiLevelType w:val="hybridMultilevel"/>
    <w:tmpl w:val="239A33DC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D4B"/>
    <w:multiLevelType w:val="hybridMultilevel"/>
    <w:tmpl w:val="41B051C8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F1F25"/>
    <w:multiLevelType w:val="hybridMultilevel"/>
    <w:tmpl w:val="3328DE3C"/>
    <w:lvl w:ilvl="0" w:tplc="E236DE2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52082"/>
    <w:multiLevelType w:val="hybridMultilevel"/>
    <w:tmpl w:val="64D23544"/>
    <w:lvl w:ilvl="0" w:tplc="5E38F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46FC6"/>
    <w:multiLevelType w:val="hybridMultilevel"/>
    <w:tmpl w:val="1EE6A6DE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241E"/>
    <w:multiLevelType w:val="hybridMultilevel"/>
    <w:tmpl w:val="03821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1306"/>
    <w:multiLevelType w:val="hybridMultilevel"/>
    <w:tmpl w:val="00421B0E"/>
    <w:lvl w:ilvl="0" w:tplc="399A2168">
      <w:numFmt w:val="bullet"/>
      <w:lvlText w:val="-"/>
      <w:lvlJc w:val="left"/>
      <w:pPr>
        <w:ind w:left="216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33819A0"/>
    <w:multiLevelType w:val="hybridMultilevel"/>
    <w:tmpl w:val="ACDA9A70"/>
    <w:lvl w:ilvl="0" w:tplc="470CE88E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7464B1"/>
    <w:multiLevelType w:val="hybridMultilevel"/>
    <w:tmpl w:val="5B6E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0490E"/>
    <w:multiLevelType w:val="hybridMultilevel"/>
    <w:tmpl w:val="A6D830B6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67F67"/>
    <w:multiLevelType w:val="hybridMultilevel"/>
    <w:tmpl w:val="C1CAFB3E"/>
    <w:lvl w:ilvl="0" w:tplc="71F663D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B63F9"/>
    <w:multiLevelType w:val="hybridMultilevel"/>
    <w:tmpl w:val="B55C3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B01F1"/>
    <w:multiLevelType w:val="hybridMultilevel"/>
    <w:tmpl w:val="E1203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55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91984">
    <w:abstractNumId w:val="9"/>
  </w:num>
  <w:num w:numId="3" w16cid:durableId="165438607">
    <w:abstractNumId w:val="4"/>
  </w:num>
  <w:num w:numId="4" w16cid:durableId="1883201422">
    <w:abstractNumId w:val="3"/>
  </w:num>
  <w:num w:numId="5" w16cid:durableId="1900286598">
    <w:abstractNumId w:val="5"/>
  </w:num>
  <w:num w:numId="6" w16cid:durableId="987975649">
    <w:abstractNumId w:val="8"/>
  </w:num>
  <w:num w:numId="7" w16cid:durableId="297610068">
    <w:abstractNumId w:val="7"/>
  </w:num>
  <w:num w:numId="8" w16cid:durableId="560211787">
    <w:abstractNumId w:val="2"/>
  </w:num>
  <w:num w:numId="9" w16cid:durableId="1449662431">
    <w:abstractNumId w:val="10"/>
  </w:num>
  <w:num w:numId="10" w16cid:durableId="14037102">
    <w:abstractNumId w:val="1"/>
  </w:num>
  <w:num w:numId="11" w16cid:durableId="1454906690">
    <w:abstractNumId w:val="12"/>
  </w:num>
  <w:num w:numId="12" w16cid:durableId="354573583">
    <w:abstractNumId w:val="11"/>
  </w:num>
  <w:num w:numId="13" w16cid:durableId="271205743">
    <w:abstractNumId w:val="6"/>
  </w:num>
  <w:num w:numId="14" w16cid:durableId="546601050">
    <w:abstractNumId w:val="13"/>
  </w:num>
  <w:num w:numId="15" w16cid:durableId="443119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CA"/>
    <w:rsid w:val="000179F8"/>
    <w:rsid w:val="00023AA9"/>
    <w:rsid w:val="000302F8"/>
    <w:rsid w:val="00044BA5"/>
    <w:rsid w:val="00045DA8"/>
    <w:rsid w:val="00057517"/>
    <w:rsid w:val="000858DC"/>
    <w:rsid w:val="00093303"/>
    <w:rsid w:val="00095F58"/>
    <w:rsid w:val="00096ABB"/>
    <w:rsid w:val="000B238A"/>
    <w:rsid w:val="000E3172"/>
    <w:rsid w:val="001171F6"/>
    <w:rsid w:val="00124E0A"/>
    <w:rsid w:val="00130093"/>
    <w:rsid w:val="00137C9C"/>
    <w:rsid w:val="00142BFB"/>
    <w:rsid w:val="00147F0B"/>
    <w:rsid w:val="00172B8F"/>
    <w:rsid w:val="00177D0F"/>
    <w:rsid w:val="001945E7"/>
    <w:rsid w:val="001C0FE6"/>
    <w:rsid w:val="001D23C9"/>
    <w:rsid w:val="001F2E36"/>
    <w:rsid w:val="002058B6"/>
    <w:rsid w:val="00214EE4"/>
    <w:rsid w:val="00222BD2"/>
    <w:rsid w:val="00234FCD"/>
    <w:rsid w:val="0024493C"/>
    <w:rsid w:val="00260B58"/>
    <w:rsid w:val="002623E7"/>
    <w:rsid w:val="0029129E"/>
    <w:rsid w:val="002A5F22"/>
    <w:rsid w:val="002B1199"/>
    <w:rsid w:val="002B78D1"/>
    <w:rsid w:val="002E64D0"/>
    <w:rsid w:val="002F02C5"/>
    <w:rsid w:val="002F6F85"/>
    <w:rsid w:val="00300978"/>
    <w:rsid w:val="003111E8"/>
    <w:rsid w:val="0031172F"/>
    <w:rsid w:val="00342924"/>
    <w:rsid w:val="00351DE6"/>
    <w:rsid w:val="00352279"/>
    <w:rsid w:val="003918D3"/>
    <w:rsid w:val="003962C2"/>
    <w:rsid w:val="003970A7"/>
    <w:rsid w:val="003A65CF"/>
    <w:rsid w:val="003A65D9"/>
    <w:rsid w:val="003B3E7D"/>
    <w:rsid w:val="003C0FDB"/>
    <w:rsid w:val="003E2BA4"/>
    <w:rsid w:val="004410FF"/>
    <w:rsid w:val="00443CFF"/>
    <w:rsid w:val="004537ED"/>
    <w:rsid w:val="00463CCA"/>
    <w:rsid w:val="004C3F0D"/>
    <w:rsid w:val="004E1405"/>
    <w:rsid w:val="004E2527"/>
    <w:rsid w:val="00523BE8"/>
    <w:rsid w:val="00523D3F"/>
    <w:rsid w:val="005525FB"/>
    <w:rsid w:val="00553ED3"/>
    <w:rsid w:val="005650BD"/>
    <w:rsid w:val="005871B9"/>
    <w:rsid w:val="00587922"/>
    <w:rsid w:val="005A6A2C"/>
    <w:rsid w:val="005A6E29"/>
    <w:rsid w:val="005C6EAC"/>
    <w:rsid w:val="005D36BD"/>
    <w:rsid w:val="005E39E4"/>
    <w:rsid w:val="005E463C"/>
    <w:rsid w:val="00612764"/>
    <w:rsid w:val="00614901"/>
    <w:rsid w:val="006152D1"/>
    <w:rsid w:val="006407FA"/>
    <w:rsid w:val="006505DA"/>
    <w:rsid w:val="00653390"/>
    <w:rsid w:val="0065605F"/>
    <w:rsid w:val="00660442"/>
    <w:rsid w:val="006719D3"/>
    <w:rsid w:val="0067755C"/>
    <w:rsid w:val="00680CCC"/>
    <w:rsid w:val="006A3891"/>
    <w:rsid w:val="006F6F56"/>
    <w:rsid w:val="00703398"/>
    <w:rsid w:val="007040AA"/>
    <w:rsid w:val="00705269"/>
    <w:rsid w:val="00706D5A"/>
    <w:rsid w:val="00707222"/>
    <w:rsid w:val="007102C5"/>
    <w:rsid w:val="00713995"/>
    <w:rsid w:val="0071569B"/>
    <w:rsid w:val="007309FE"/>
    <w:rsid w:val="007428AA"/>
    <w:rsid w:val="0076530D"/>
    <w:rsid w:val="007B519D"/>
    <w:rsid w:val="007F5564"/>
    <w:rsid w:val="00801518"/>
    <w:rsid w:val="00810674"/>
    <w:rsid w:val="00814A6E"/>
    <w:rsid w:val="00852925"/>
    <w:rsid w:val="00860D05"/>
    <w:rsid w:val="0088161E"/>
    <w:rsid w:val="008A05D0"/>
    <w:rsid w:val="008C3494"/>
    <w:rsid w:val="008C3B4C"/>
    <w:rsid w:val="008C6C92"/>
    <w:rsid w:val="008D574A"/>
    <w:rsid w:val="008D6C68"/>
    <w:rsid w:val="008E0473"/>
    <w:rsid w:val="008E2FFF"/>
    <w:rsid w:val="008E32A1"/>
    <w:rsid w:val="008F316F"/>
    <w:rsid w:val="008F6EF3"/>
    <w:rsid w:val="00910608"/>
    <w:rsid w:val="00921496"/>
    <w:rsid w:val="00923987"/>
    <w:rsid w:val="009457E0"/>
    <w:rsid w:val="00950BC6"/>
    <w:rsid w:val="009614E0"/>
    <w:rsid w:val="0096339A"/>
    <w:rsid w:val="009676D6"/>
    <w:rsid w:val="0098495B"/>
    <w:rsid w:val="009C24F3"/>
    <w:rsid w:val="009D0FC7"/>
    <w:rsid w:val="009E4599"/>
    <w:rsid w:val="009E52E1"/>
    <w:rsid w:val="00A037AC"/>
    <w:rsid w:val="00A110BB"/>
    <w:rsid w:val="00A1683F"/>
    <w:rsid w:val="00A17F88"/>
    <w:rsid w:val="00A2025E"/>
    <w:rsid w:val="00A423BD"/>
    <w:rsid w:val="00A70C93"/>
    <w:rsid w:val="00A836D2"/>
    <w:rsid w:val="00AA7D76"/>
    <w:rsid w:val="00AA7EF0"/>
    <w:rsid w:val="00AB0307"/>
    <w:rsid w:val="00AC0658"/>
    <w:rsid w:val="00AC14CB"/>
    <w:rsid w:val="00AC27B8"/>
    <w:rsid w:val="00AD0D0E"/>
    <w:rsid w:val="00AD4224"/>
    <w:rsid w:val="00AF088C"/>
    <w:rsid w:val="00B04E03"/>
    <w:rsid w:val="00B073A0"/>
    <w:rsid w:val="00B12E36"/>
    <w:rsid w:val="00B1442C"/>
    <w:rsid w:val="00B2590D"/>
    <w:rsid w:val="00B312A0"/>
    <w:rsid w:val="00B56DD0"/>
    <w:rsid w:val="00B57689"/>
    <w:rsid w:val="00B71A41"/>
    <w:rsid w:val="00B87265"/>
    <w:rsid w:val="00B9379D"/>
    <w:rsid w:val="00BA68DE"/>
    <w:rsid w:val="00BB31A8"/>
    <w:rsid w:val="00BC5C6E"/>
    <w:rsid w:val="00BD42ED"/>
    <w:rsid w:val="00BD5680"/>
    <w:rsid w:val="00BD7333"/>
    <w:rsid w:val="00C108DE"/>
    <w:rsid w:val="00C1644F"/>
    <w:rsid w:val="00C45A47"/>
    <w:rsid w:val="00C51E8D"/>
    <w:rsid w:val="00C53AA6"/>
    <w:rsid w:val="00C6037C"/>
    <w:rsid w:val="00C64D8F"/>
    <w:rsid w:val="00C655ED"/>
    <w:rsid w:val="00C87CEA"/>
    <w:rsid w:val="00CE5357"/>
    <w:rsid w:val="00CF582D"/>
    <w:rsid w:val="00D12BFB"/>
    <w:rsid w:val="00D17FC9"/>
    <w:rsid w:val="00D926A0"/>
    <w:rsid w:val="00DA548E"/>
    <w:rsid w:val="00DA6D9A"/>
    <w:rsid w:val="00DC3BB3"/>
    <w:rsid w:val="00E03D15"/>
    <w:rsid w:val="00E046A5"/>
    <w:rsid w:val="00E06979"/>
    <w:rsid w:val="00E125EC"/>
    <w:rsid w:val="00E134CF"/>
    <w:rsid w:val="00E24E45"/>
    <w:rsid w:val="00E31A4B"/>
    <w:rsid w:val="00EB5BB9"/>
    <w:rsid w:val="00EC4DD9"/>
    <w:rsid w:val="00F01DE3"/>
    <w:rsid w:val="00F10CF0"/>
    <w:rsid w:val="00F11CB7"/>
    <w:rsid w:val="00F1202D"/>
    <w:rsid w:val="00F16A0E"/>
    <w:rsid w:val="00F2547C"/>
    <w:rsid w:val="00F259D4"/>
    <w:rsid w:val="00F52B05"/>
    <w:rsid w:val="00F65155"/>
    <w:rsid w:val="00F77071"/>
    <w:rsid w:val="00FA17EA"/>
    <w:rsid w:val="00FC553C"/>
    <w:rsid w:val="00FD6774"/>
    <w:rsid w:val="00FE20CF"/>
    <w:rsid w:val="00FE3394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1CC3"/>
  <w15:docId w15:val="{7D30ABB3-15EB-4561-B866-7411F33C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0D0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F2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F2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11E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11E8"/>
  </w:style>
  <w:style w:type="paragraph" w:styleId="Noga">
    <w:name w:val="footer"/>
    <w:basedOn w:val="Navaden"/>
    <w:link w:val="NogaZnak"/>
    <w:uiPriority w:val="99"/>
    <w:unhideWhenUsed/>
    <w:rsid w:val="003111E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11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1E8"/>
    <w:rPr>
      <w:rFonts w:ascii="Tahoma" w:hAnsi="Tahoma" w:cs="Tahoma"/>
      <w:sz w:val="16"/>
      <w:szCs w:val="16"/>
    </w:rPr>
  </w:style>
  <w:style w:type="paragraph" w:styleId="Brezrazmikov">
    <w:name w:val="No Spacing"/>
    <w:autoRedefine/>
    <w:uiPriority w:val="1"/>
    <w:qFormat/>
    <w:rsid w:val="000858DC"/>
    <w:pPr>
      <w:spacing w:after="0" w:line="240" w:lineRule="auto"/>
    </w:pPr>
    <w:rPr>
      <w:rFonts w:ascii="Gill Sans MT" w:hAnsi="Gill Sans MT"/>
    </w:rPr>
  </w:style>
  <w:style w:type="character" w:customStyle="1" w:styleId="Naslov1Znak">
    <w:name w:val="Naslov 1 Znak"/>
    <w:basedOn w:val="Privzetapisavaodstavka"/>
    <w:link w:val="Naslov1"/>
    <w:uiPriority w:val="9"/>
    <w:rsid w:val="001F2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1F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860D05"/>
    <w:pPr>
      <w:ind w:left="720"/>
      <w:contextualSpacing/>
    </w:pPr>
  </w:style>
  <w:style w:type="paragraph" w:customStyle="1" w:styleId="Glavninaslov">
    <w:name w:val="Glavni naslov"/>
    <w:autoRedefine/>
    <w:rsid w:val="00860D05"/>
    <w:pPr>
      <w:spacing w:after="0" w:line="264" w:lineRule="auto"/>
      <w:jc w:val="both"/>
    </w:pPr>
    <w:rPr>
      <w:rFonts w:ascii="Arial" w:eastAsia="ヒラギノ角ゴ Pro W3" w:hAnsi="Arial" w:cs="Arial"/>
      <w:lang w:eastAsia="sl-SI"/>
    </w:rPr>
  </w:style>
  <w:style w:type="paragraph" w:customStyle="1" w:styleId="Default">
    <w:name w:val="Default"/>
    <w:rsid w:val="00044B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37C9C"/>
    <w:rPr>
      <w:color w:val="0000FF" w:themeColor="hyperlink"/>
      <w:u w:val="single"/>
    </w:rPr>
  </w:style>
  <w:style w:type="paragraph" w:styleId="Naslov">
    <w:name w:val="Title"/>
    <w:basedOn w:val="Navaden"/>
    <w:link w:val="NaslovZnak"/>
    <w:qFormat/>
    <w:rsid w:val="00AB0307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AB0307"/>
    <w:rPr>
      <w:rFonts w:ascii="Arial" w:eastAsia="Times New Roman" w:hAnsi="Arial" w:cs="Arial"/>
      <w:b/>
      <w:sz w:val="28"/>
      <w:szCs w:val="30"/>
      <w:u w:val="single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E03D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3D1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3D15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3D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3D15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elamrea">
    <w:name w:val="Table Grid"/>
    <w:basedOn w:val="Navadnatabela"/>
    <w:uiPriority w:val="59"/>
    <w:rsid w:val="00B9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B1\Desktop\dopis%20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6145F-A43E-4AF0-9FF1-DCE354D2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1.dotx</Template>
  <TotalTime>5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KPLB</dc:creator>
  <cp:lastModifiedBy>Barbara</cp:lastModifiedBy>
  <cp:revision>4</cp:revision>
  <cp:lastPrinted>2015-02-05T13:12:00Z</cp:lastPrinted>
  <dcterms:created xsi:type="dcterms:W3CDTF">2026-05-14T10:33:00Z</dcterms:created>
  <dcterms:modified xsi:type="dcterms:W3CDTF">2026-05-15T05:32:00Z</dcterms:modified>
</cp:coreProperties>
</file>